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AD" w:rsidRDefault="009D7AAD" w:rsidP="009D7AAD">
      <w:pPr>
        <w:rPr>
          <w:sz w:val="16"/>
          <w:szCs w:val="16"/>
        </w:rPr>
      </w:pPr>
    </w:p>
    <w:p w:rsidR="009D7AAD" w:rsidRPr="009B5C54" w:rsidRDefault="009D7AAD" w:rsidP="009B5C54">
      <w:pPr>
        <w:tabs>
          <w:tab w:val="left" w:pos="1440"/>
          <w:tab w:val="left" w:pos="2070"/>
          <w:tab w:val="left" w:pos="2880"/>
          <w:tab w:val="left" w:pos="3600"/>
          <w:tab w:val="left" w:pos="4140"/>
        </w:tabs>
        <w:spacing w:after="120"/>
        <w:ind w:left="-547"/>
        <w:rPr>
          <w:b/>
          <w:color w:val="FF0000"/>
        </w:rPr>
      </w:pPr>
      <w:r>
        <w:t>Is this SAE:</w:t>
      </w:r>
      <w:r w:rsidR="009B5C54">
        <w:t xml:space="preserve"> </w:t>
      </w:r>
      <w:r w:rsidR="009B5C54">
        <w:rPr>
          <w:color w:val="FF0000"/>
        </w:rPr>
        <w:t>(</w:t>
      </w:r>
      <w:proofErr w:type="spellStart"/>
      <w:r w:rsidR="009B5C54">
        <w:rPr>
          <w:color w:val="FF0000"/>
        </w:rPr>
        <w:t>aereport</w:t>
      </w:r>
      <w:proofErr w:type="spellEnd"/>
      <w:r w:rsidR="009B5C54">
        <w:rPr>
          <w:color w:val="FF0000"/>
        </w:rPr>
        <w:t>)</w:t>
      </w:r>
      <w:r>
        <w:tab/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>
        <w:rPr>
          <w:vertAlign w:val="subscript"/>
        </w:rPr>
        <w:t>0</w:t>
      </w:r>
      <w:r>
        <w:tab/>
        <w:t>Initial</w:t>
      </w: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>
        <w:rPr>
          <w:vertAlign w:val="subscript"/>
        </w:rPr>
        <w:t>1</w:t>
      </w:r>
      <w:r>
        <w:tab/>
        <w:t xml:space="preserve">Follow-up, # </w:t>
      </w:r>
      <w:r>
        <w:tab/>
      </w:r>
      <w:r w:rsidRPr="00CB6FA1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B6FA1">
        <w:rPr>
          <w:u w:val="single"/>
        </w:rPr>
        <w:instrText xml:space="preserve"> FORMTEXT </w:instrText>
      </w:r>
      <w:r w:rsidRPr="00CB6FA1">
        <w:rPr>
          <w:u w:val="single"/>
        </w:rPr>
      </w:r>
      <w:r w:rsidRPr="00CB6FA1">
        <w:rPr>
          <w:u w:val="single"/>
        </w:rPr>
        <w:fldChar w:fldCharType="separate"/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u w:val="single"/>
        </w:rPr>
        <w:fldChar w:fldCharType="end"/>
      </w:r>
      <w:r w:rsidR="009B5C54">
        <w:rPr>
          <w:u w:val="single"/>
        </w:rPr>
        <w:t xml:space="preserve"> </w:t>
      </w:r>
      <w:r w:rsidR="009B5C54" w:rsidRPr="009B5C54">
        <w:rPr>
          <w:b/>
          <w:color w:val="FF0000"/>
        </w:rPr>
        <w:t>(</w:t>
      </w:r>
      <w:proofErr w:type="spellStart"/>
      <w:r w:rsidR="009B5C54" w:rsidRPr="009B5C54">
        <w:rPr>
          <w:b/>
          <w:color w:val="FF0000"/>
        </w:rPr>
        <w:t>aetypenum</w:t>
      </w:r>
      <w:proofErr w:type="spellEnd"/>
      <w:r w:rsidR="009B5C54" w:rsidRPr="009B5C54">
        <w:rPr>
          <w:b/>
          <w:color w:val="FF0000"/>
        </w:rPr>
        <w:t>)</w:t>
      </w:r>
    </w:p>
    <w:p w:rsidR="000D3020" w:rsidRPr="009B5C54" w:rsidRDefault="009D7AAD" w:rsidP="009D7AAD">
      <w:pPr>
        <w:tabs>
          <w:tab w:val="left" w:pos="-540"/>
          <w:tab w:val="left" w:pos="900"/>
          <w:tab w:val="left" w:pos="5040"/>
        </w:tabs>
        <w:suppressAutoHyphens/>
        <w:spacing w:after="120"/>
        <w:ind w:left="-547"/>
        <w:rPr>
          <w:rFonts w:cs="Arial"/>
          <w:color w:val="FF0000"/>
        </w:rPr>
      </w:pPr>
      <w:r>
        <w:t xml:space="preserve">AE </w:t>
      </w:r>
      <w:proofErr w:type="spellStart"/>
      <w:r>
        <w:t>Seq</w:t>
      </w:r>
      <w:proofErr w:type="spellEnd"/>
      <w:r>
        <w:t xml:space="preserve"> #: </w:t>
      </w:r>
      <w:r w:rsidR="000D3020">
        <w:rPr>
          <w:sz w:val="20"/>
          <w:szCs w:val="20"/>
        </w:rPr>
        <w:tab/>
      </w:r>
      <w:r w:rsidRPr="00CB6FA1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B6FA1">
        <w:rPr>
          <w:u w:val="single"/>
        </w:rPr>
        <w:instrText xml:space="preserve"> FORMTEXT </w:instrText>
      </w:r>
      <w:r w:rsidRPr="00CB6FA1">
        <w:rPr>
          <w:u w:val="single"/>
        </w:rPr>
      </w:r>
      <w:r w:rsidRPr="00CB6FA1">
        <w:rPr>
          <w:u w:val="single"/>
        </w:rPr>
        <w:fldChar w:fldCharType="separate"/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u w:val="single"/>
        </w:rPr>
        <w:fldChar w:fldCharType="end"/>
      </w:r>
      <w:r w:rsidR="009B5C54">
        <w:t xml:space="preserve"> </w:t>
      </w:r>
      <w:r w:rsidR="009B5C54">
        <w:rPr>
          <w:color w:val="FF0000"/>
        </w:rPr>
        <w:t>(</w:t>
      </w:r>
      <w:proofErr w:type="spellStart"/>
      <w:r w:rsidR="009B5C54">
        <w:rPr>
          <w:color w:val="FF0000"/>
        </w:rPr>
        <w:t>aeseqg</w:t>
      </w:r>
      <w:proofErr w:type="spellEnd"/>
      <w:r w:rsidR="009B5C54">
        <w:rPr>
          <w:color w:val="FF0000"/>
        </w:rPr>
        <w:t>)</w:t>
      </w:r>
    </w:p>
    <w:p w:rsidR="00E038EE" w:rsidRPr="009B5C54" w:rsidRDefault="009D7AAD" w:rsidP="009D7AAD">
      <w:pPr>
        <w:tabs>
          <w:tab w:val="left" w:pos="5040"/>
        </w:tabs>
        <w:spacing w:after="120"/>
        <w:ind w:left="-547"/>
        <w:rPr>
          <w:color w:val="FF0000"/>
        </w:rPr>
      </w:pPr>
      <w:proofErr w:type="spellStart"/>
      <w:r>
        <w:t>MedDRA</w:t>
      </w:r>
      <w:proofErr w:type="spellEnd"/>
      <w:r>
        <w:t xml:space="preserve"> Code:</w:t>
      </w:r>
      <w:r w:rsidRPr="009D7AAD">
        <w:t xml:space="preserve"> </w:t>
      </w:r>
      <w:r w:rsidRPr="00CB6FA1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B6FA1">
        <w:rPr>
          <w:u w:val="single"/>
        </w:rPr>
        <w:instrText xml:space="preserve"> FORMTEXT </w:instrText>
      </w:r>
      <w:r w:rsidRPr="00CB6FA1">
        <w:rPr>
          <w:u w:val="single"/>
        </w:rPr>
      </w:r>
      <w:r w:rsidRPr="00CB6FA1">
        <w:rPr>
          <w:u w:val="single"/>
        </w:rPr>
        <w:fldChar w:fldCharType="separate"/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noProof/>
          <w:u w:val="single"/>
        </w:rPr>
        <w:t> </w:t>
      </w:r>
      <w:r w:rsidRPr="00CB6FA1">
        <w:rPr>
          <w:u w:val="single"/>
        </w:rPr>
        <w:fldChar w:fldCharType="end"/>
      </w:r>
      <w:r w:rsidR="009B5C54">
        <w:rPr>
          <w:u w:val="single"/>
        </w:rPr>
        <w:t xml:space="preserve"> </w:t>
      </w:r>
      <w:r w:rsidR="009B5C54">
        <w:rPr>
          <w:color w:val="FF0000"/>
        </w:rPr>
        <w:t>(</w:t>
      </w:r>
      <w:proofErr w:type="spellStart"/>
      <w:r w:rsidR="009B5C54">
        <w:rPr>
          <w:color w:val="FF0000"/>
        </w:rPr>
        <w:t>aecode</w:t>
      </w:r>
      <w:proofErr w:type="spellEnd"/>
      <w:r w:rsidR="009B5C54">
        <w:rPr>
          <w:color w:val="FF0000"/>
        </w:rPr>
        <w:t>)</w:t>
      </w:r>
    </w:p>
    <w:p w:rsidR="00115552" w:rsidRPr="009B5C54" w:rsidRDefault="00E038EE" w:rsidP="009D7AAD">
      <w:pPr>
        <w:spacing w:after="120"/>
        <w:ind w:left="-547"/>
        <w:rPr>
          <w:color w:val="FF0000"/>
        </w:rPr>
      </w:pPr>
      <w:r>
        <w:t>Onset</w:t>
      </w:r>
      <w:r w:rsidR="00115552">
        <w:t xml:space="preserve"> Date:</w:t>
      </w:r>
      <w:r w:rsidR="009D7AAD">
        <w:t xml:space="preserve"> </w:t>
      </w:r>
      <w:r w:rsidR="008D54F3">
        <w:rPr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M/dd/yyyy"/>
            </w:textInput>
          </w:ffData>
        </w:fldChar>
      </w:r>
      <w:r w:rsidR="008D54F3">
        <w:rPr>
          <w:u w:val="single"/>
        </w:rPr>
        <w:instrText xml:space="preserve"> FORMTEXT </w:instrText>
      </w:r>
      <w:r w:rsidR="008D54F3">
        <w:rPr>
          <w:u w:val="single"/>
        </w:rPr>
      </w:r>
      <w:r w:rsidR="008D54F3">
        <w:rPr>
          <w:u w:val="single"/>
        </w:rPr>
        <w:fldChar w:fldCharType="separate"/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u w:val="single"/>
        </w:rPr>
        <w:fldChar w:fldCharType="end"/>
      </w:r>
      <w:r w:rsidR="00CB6FA1" w:rsidRPr="00CB6FA1">
        <w:t xml:space="preserve"> (mm/</w:t>
      </w:r>
      <w:proofErr w:type="spellStart"/>
      <w:r w:rsidR="00CB6FA1" w:rsidRPr="00CB6FA1">
        <w:t>dd</w:t>
      </w:r>
      <w:proofErr w:type="spellEnd"/>
      <w:r w:rsidR="00CB6FA1" w:rsidRPr="00CB6FA1">
        <w:t>/</w:t>
      </w:r>
      <w:proofErr w:type="spellStart"/>
      <w:r w:rsidR="00CB6FA1" w:rsidRPr="00CB6FA1">
        <w:t>yyyy</w:t>
      </w:r>
      <w:proofErr w:type="spellEnd"/>
      <w:r w:rsidR="00CB6FA1" w:rsidRPr="00CB6FA1">
        <w:t>)</w:t>
      </w:r>
      <w:r w:rsidR="009B5C54">
        <w:rPr>
          <w:color w:val="FF0000"/>
        </w:rPr>
        <w:t xml:space="preserve"> (</w:t>
      </w:r>
      <w:proofErr w:type="spellStart"/>
      <w:r w:rsidR="009B5C54">
        <w:rPr>
          <w:color w:val="FF0000"/>
        </w:rPr>
        <w:t>aestdtc</w:t>
      </w:r>
      <w:proofErr w:type="spellEnd"/>
      <w:r w:rsidR="009B5C54">
        <w:rPr>
          <w:color w:val="FF0000"/>
        </w:rPr>
        <w:t>)</w:t>
      </w:r>
    </w:p>
    <w:p w:rsidR="00B43C8C" w:rsidRPr="009B5C54" w:rsidRDefault="00B43C8C" w:rsidP="009D7AAD">
      <w:pPr>
        <w:spacing w:after="120"/>
        <w:ind w:left="-547"/>
        <w:rPr>
          <w:color w:val="FF0000"/>
        </w:rPr>
      </w:pPr>
      <w:r w:rsidRPr="002C731A">
        <w:t xml:space="preserve">Short </w:t>
      </w:r>
      <w:r w:rsidR="00DD2E19" w:rsidRPr="002C731A">
        <w:t>Name/</w:t>
      </w:r>
      <w:r w:rsidRPr="002C731A">
        <w:t xml:space="preserve">Description of Event: </w:t>
      </w:r>
      <w:r w:rsidR="009D7AAD" w:rsidRPr="00CB6FA1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D7AAD" w:rsidRPr="00CB6FA1">
        <w:rPr>
          <w:u w:val="single"/>
        </w:rPr>
        <w:instrText xml:space="preserve"> FORMTEXT </w:instrText>
      </w:r>
      <w:r w:rsidR="009D7AAD" w:rsidRPr="00CB6FA1">
        <w:rPr>
          <w:u w:val="single"/>
        </w:rPr>
      </w:r>
      <w:r w:rsidR="009D7AAD" w:rsidRPr="00CB6FA1">
        <w:rPr>
          <w:u w:val="single"/>
        </w:rPr>
        <w:fldChar w:fldCharType="separate"/>
      </w:r>
      <w:r w:rsidR="009D7AAD" w:rsidRPr="00CB6FA1">
        <w:rPr>
          <w:noProof/>
          <w:u w:val="single"/>
        </w:rPr>
        <w:t> </w:t>
      </w:r>
      <w:r w:rsidR="009D7AAD" w:rsidRPr="00CB6FA1">
        <w:rPr>
          <w:noProof/>
          <w:u w:val="single"/>
        </w:rPr>
        <w:t> </w:t>
      </w:r>
      <w:r w:rsidR="009D7AAD" w:rsidRPr="00CB6FA1">
        <w:rPr>
          <w:noProof/>
          <w:u w:val="single"/>
        </w:rPr>
        <w:t> </w:t>
      </w:r>
      <w:r w:rsidR="009D7AAD" w:rsidRPr="00CB6FA1">
        <w:rPr>
          <w:noProof/>
          <w:u w:val="single"/>
        </w:rPr>
        <w:t> </w:t>
      </w:r>
      <w:r w:rsidR="009D7AAD" w:rsidRPr="00CB6FA1">
        <w:rPr>
          <w:noProof/>
          <w:u w:val="single"/>
        </w:rPr>
        <w:t> </w:t>
      </w:r>
      <w:r w:rsidR="009D7AAD" w:rsidRPr="00CB6FA1">
        <w:rPr>
          <w:u w:val="single"/>
        </w:rPr>
        <w:fldChar w:fldCharType="end"/>
      </w:r>
      <w:r w:rsidR="009B5C54">
        <w:rPr>
          <w:u w:val="single"/>
        </w:rPr>
        <w:t xml:space="preserve"> </w:t>
      </w:r>
      <w:r w:rsidR="009B5C54" w:rsidRPr="009B5C54">
        <w:rPr>
          <w:color w:val="FF0000"/>
        </w:rPr>
        <w:t>(</w:t>
      </w:r>
      <w:proofErr w:type="spellStart"/>
      <w:r w:rsidR="009B5C54" w:rsidRPr="009B5C54">
        <w:rPr>
          <w:color w:val="FF0000"/>
        </w:rPr>
        <w:t>aeterm</w:t>
      </w:r>
      <w:proofErr w:type="spellEnd"/>
      <w:r w:rsidR="009B5C54" w:rsidRPr="009B5C54">
        <w:rPr>
          <w:color w:val="FF0000"/>
        </w:rPr>
        <w:t>)</w:t>
      </w:r>
    </w:p>
    <w:p w:rsidR="00B43C8C" w:rsidRPr="00E75724" w:rsidRDefault="00A128B1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56D8E115" wp14:editId="593FD2DF">
                <wp:simplePos x="0" y="0"/>
                <wp:positionH relativeFrom="column">
                  <wp:posOffset>-304800</wp:posOffset>
                </wp:positionH>
                <wp:positionV relativeFrom="paragraph">
                  <wp:posOffset>115569</wp:posOffset>
                </wp:positionV>
                <wp:extent cx="5879465" cy="0"/>
                <wp:effectExtent l="0" t="19050" r="698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9465" cy="0"/>
                        </a:xfrm>
                        <a:prstGeom prst="line">
                          <a:avLst/>
                        </a:prstGeom>
                        <a:noFill/>
                        <a:ln w="444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4pt,9.1pt" to="438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B1EGgIAADQEAAAOAAAAZHJzL2Uyb0RvYy54bWysU8GO2jAQvVfqP1i+QxI2sB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" strokeweight="3.5pt">
                <v:stroke linestyle="thinThin"/>
              </v:line>
            </w:pict>
          </mc:Fallback>
        </mc:AlternateContent>
      </w:r>
    </w:p>
    <w:p w:rsidR="00E038EE" w:rsidRPr="00CB6FA1" w:rsidRDefault="00E038EE" w:rsidP="00AD6BE2">
      <w:pPr>
        <w:ind w:hanging="540"/>
        <w:rPr>
          <w:sz w:val="16"/>
          <w:szCs w:val="16"/>
        </w:rPr>
      </w:pPr>
    </w:p>
    <w:p w:rsidR="00E038EE" w:rsidRDefault="00E038EE" w:rsidP="00E75724">
      <w:pPr>
        <w:numPr>
          <w:ilvl w:val="0"/>
          <w:numId w:val="1"/>
        </w:numPr>
        <w:spacing w:after="120"/>
        <w:ind w:left="-187"/>
      </w:pPr>
      <w:r>
        <w:t xml:space="preserve">I agree with the </w:t>
      </w:r>
      <w:proofErr w:type="spellStart"/>
      <w:r>
        <w:t>MedDRA</w:t>
      </w:r>
      <w:proofErr w:type="spellEnd"/>
      <w:r>
        <w:t xml:space="preserve"> coding</w:t>
      </w:r>
      <w:r w:rsidR="009B5C54">
        <w:t xml:space="preserve"> </w:t>
      </w:r>
      <w:r w:rsidR="009B5C54">
        <w:rPr>
          <w:color w:val="FF0000"/>
        </w:rPr>
        <w:t>(</w:t>
      </w:r>
      <w:proofErr w:type="spellStart"/>
      <w:r w:rsidR="009B5C54">
        <w:rPr>
          <w:color w:val="FF0000"/>
        </w:rPr>
        <w:t>aeagree</w:t>
      </w:r>
      <w:proofErr w:type="spellEnd"/>
      <w:r w:rsidR="009B5C54">
        <w:rPr>
          <w:color w:val="FF0000"/>
        </w:rPr>
        <w:t>)</w:t>
      </w:r>
    </w:p>
    <w:p w:rsidR="00115552" w:rsidRDefault="00115552" w:rsidP="00E75724">
      <w:pPr>
        <w:spacing w:after="120"/>
        <w:ind w:left="734" w:hanging="547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9B5C54">
        <w:fldChar w:fldCharType="separate"/>
      </w:r>
      <w:r>
        <w:fldChar w:fldCharType="end"/>
      </w:r>
      <w:bookmarkEnd w:id="0"/>
      <w:r w:rsidR="00E038EE" w:rsidRPr="00E038EE">
        <w:rPr>
          <w:vertAlign w:val="subscript"/>
        </w:rPr>
        <w:t>1</w:t>
      </w:r>
      <w:r>
        <w:tab/>
      </w:r>
      <w:r w:rsidR="00E038EE">
        <w:t>Yes</w:t>
      </w:r>
    </w:p>
    <w:p w:rsidR="003A6614" w:rsidRPr="009B5C54" w:rsidRDefault="00115552" w:rsidP="00E038EE">
      <w:pPr>
        <w:ind w:left="720" w:hanging="540"/>
        <w:rPr>
          <w:color w:val="FF0000"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9B5C54">
        <w:fldChar w:fldCharType="separate"/>
      </w:r>
      <w:r>
        <w:fldChar w:fldCharType="end"/>
      </w:r>
      <w:bookmarkEnd w:id="1"/>
      <w:r w:rsidR="00E038EE" w:rsidRPr="00E038EE">
        <w:rPr>
          <w:vertAlign w:val="subscript"/>
        </w:rPr>
        <w:t>0</w:t>
      </w:r>
      <w:r>
        <w:tab/>
      </w:r>
      <w:r w:rsidR="00E038EE">
        <w:t>No, a</w:t>
      </w:r>
      <w:r w:rsidR="00DD2E19">
        <w:t xml:space="preserve"> more</w:t>
      </w:r>
      <w:r>
        <w:t xml:space="preserve"> appropriate code</w:t>
      </w:r>
      <w:r w:rsidR="00544A14">
        <w:t>/term</w:t>
      </w:r>
      <w:r>
        <w:t xml:space="preserve"> </w:t>
      </w:r>
      <w:r w:rsidR="00DD2E19">
        <w:t>w</w:t>
      </w:r>
      <w:r>
        <w:t xml:space="preserve">ould be </w:t>
      </w:r>
      <w:r w:rsidRPr="008D54F3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8D54F3">
        <w:rPr>
          <w:u w:val="single"/>
        </w:rPr>
        <w:instrText xml:space="preserve"> FORMTEXT </w:instrText>
      </w:r>
      <w:r w:rsidRPr="008D54F3">
        <w:rPr>
          <w:u w:val="single"/>
        </w:rPr>
      </w:r>
      <w:r w:rsidRPr="008D54F3">
        <w:rPr>
          <w:u w:val="single"/>
        </w:rPr>
        <w:fldChar w:fldCharType="separate"/>
      </w:r>
      <w:r w:rsidRPr="008D54F3">
        <w:rPr>
          <w:noProof/>
          <w:u w:val="single"/>
        </w:rPr>
        <w:t> </w:t>
      </w:r>
      <w:r w:rsidRPr="008D54F3">
        <w:rPr>
          <w:noProof/>
          <w:u w:val="single"/>
        </w:rPr>
        <w:t> </w:t>
      </w:r>
      <w:r w:rsidRPr="008D54F3">
        <w:rPr>
          <w:noProof/>
          <w:u w:val="single"/>
        </w:rPr>
        <w:t> </w:t>
      </w:r>
      <w:r w:rsidRPr="008D54F3">
        <w:rPr>
          <w:noProof/>
          <w:u w:val="single"/>
        </w:rPr>
        <w:t> </w:t>
      </w:r>
      <w:r w:rsidRPr="008D54F3">
        <w:rPr>
          <w:noProof/>
          <w:u w:val="single"/>
        </w:rPr>
        <w:t> </w:t>
      </w:r>
      <w:r w:rsidRPr="008D54F3">
        <w:rPr>
          <w:u w:val="single"/>
        </w:rPr>
        <w:fldChar w:fldCharType="end"/>
      </w:r>
      <w:bookmarkEnd w:id="2"/>
      <w:r w:rsidR="009B5C54">
        <w:rPr>
          <w:color w:val="FF0000"/>
        </w:rPr>
        <w:t xml:space="preserve"> (</w:t>
      </w:r>
      <w:proofErr w:type="spellStart"/>
      <w:r w:rsidR="009B5C54">
        <w:rPr>
          <w:color w:val="FF0000"/>
        </w:rPr>
        <w:t>anewcode</w:t>
      </w:r>
      <w:proofErr w:type="spellEnd"/>
      <w:r w:rsidR="009B5C54">
        <w:rPr>
          <w:color w:val="FF0000"/>
        </w:rPr>
        <w:t>)</w:t>
      </w:r>
    </w:p>
    <w:p w:rsidR="00E038EE" w:rsidRPr="00CB6FA1" w:rsidRDefault="00E038EE" w:rsidP="00E038EE">
      <w:pPr>
        <w:ind w:hanging="540"/>
        <w:rPr>
          <w:sz w:val="16"/>
          <w:szCs w:val="16"/>
        </w:rPr>
      </w:pPr>
    </w:p>
    <w:p w:rsidR="008B68D2" w:rsidRDefault="00544A14" w:rsidP="00E75724">
      <w:pPr>
        <w:numPr>
          <w:ilvl w:val="0"/>
          <w:numId w:val="1"/>
        </w:numPr>
        <w:spacing w:after="120"/>
        <w:ind w:left="-187"/>
      </w:pPr>
      <w:r>
        <w:t>T</w:t>
      </w:r>
      <w:r w:rsidR="008B68D2">
        <w:t>his SAE is:</w:t>
      </w:r>
      <w:r w:rsidR="009B5C54">
        <w:t xml:space="preserve"> </w:t>
      </w:r>
      <w:r w:rsidR="009B5C54">
        <w:rPr>
          <w:color w:val="FF0000"/>
        </w:rPr>
        <w:t>(expected)</w:t>
      </w:r>
    </w:p>
    <w:p w:rsidR="00544A14" w:rsidRDefault="00331A2D" w:rsidP="00E75724">
      <w:pPr>
        <w:tabs>
          <w:tab w:val="left" w:pos="180"/>
          <w:tab w:val="left" w:pos="990"/>
          <w:tab w:val="left" w:pos="2700"/>
        </w:tabs>
        <w:spacing w:after="120"/>
        <w:ind w:left="533" w:right="-720" w:hanging="720"/>
      </w:pPr>
      <w:r>
        <w:tab/>
      </w:r>
      <w:r w:rsidR="008B68D2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8B68D2">
        <w:instrText xml:space="preserve"> FORMCHECKBOX </w:instrText>
      </w:r>
      <w:r w:rsidR="009B5C54">
        <w:fldChar w:fldCharType="separate"/>
      </w:r>
      <w:r w:rsidR="008B68D2">
        <w:fldChar w:fldCharType="end"/>
      </w:r>
      <w:r w:rsidR="00E038EE" w:rsidRPr="00E038EE">
        <w:rPr>
          <w:vertAlign w:val="subscript"/>
        </w:rPr>
        <w:t>1</w:t>
      </w:r>
      <w:r w:rsidR="008B68D2">
        <w:tab/>
        <w:t>Expected</w:t>
      </w:r>
    </w:p>
    <w:p w:rsidR="008B68D2" w:rsidRDefault="008B68D2" w:rsidP="00E038EE">
      <w:pPr>
        <w:tabs>
          <w:tab w:val="left" w:pos="180"/>
          <w:tab w:val="left" w:pos="990"/>
          <w:tab w:val="left" w:pos="2700"/>
        </w:tabs>
        <w:spacing w:after="120"/>
        <w:ind w:left="540" w:right="-720" w:hanging="720"/>
      </w:pPr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 w:rsidR="00E038EE" w:rsidRPr="00E038EE">
        <w:rPr>
          <w:vertAlign w:val="subscript"/>
        </w:rPr>
        <w:t>0</w:t>
      </w:r>
      <w:r>
        <w:tab/>
        <w:t>Unexpected</w:t>
      </w:r>
    </w:p>
    <w:p w:rsidR="008B68D2" w:rsidRPr="00CB6FA1" w:rsidRDefault="008B68D2" w:rsidP="008B68D2">
      <w:pPr>
        <w:rPr>
          <w:sz w:val="16"/>
          <w:szCs w:val="16"/>
        </w:rPr>
      </w:pPr>
    </w:p>
    <w:p w:rsidR="008B68D2" w:rsidRDefault="00E038EE" w:rsidP="00E75724">
      <w:pPr>
        <w:numPr>
          <w:ilvl w:val="0"/>
          <w:numId w:val="1"/>
        </w:numPr>
        <w:spacing w:after="120"/>
        <w:ind w:left="-187"/>
      </w:pPr>
      <w:r>
        <w:t xml:space="preserve">This SAE is: </w:t>
      </w:r>
      <w:r w:rsidR="009B5C54">
        <w:t xml:space="preserve"> </w:t>
      </w:r>
      <w:r w:rsidR="009B5C54">
        <w:rPr>
          <w:color w:val="FF0000"/>
        </w:rPr>
        <w:t>(attribution)</w:t>
      </w:r>
    </w:p>
    <w:p w:rsidR="008B68D2" w:rsidRPr="00331A2D" w:rsidRDefault="008B68D2" w:rsidP="00E75724">
      <w:pPr>
        <w:tabs>
          <w:tab w:val="left" w:pos="900"/>
        </w:tabs>
        <w:suppressAutoHyphens/>
        <w:spacing w:after="120"/>
        <w:ind w:left="187"/>
        <w:rPr>
          <w:rFonts w:cs="Arial"/>
        </w:rPr>
      </w:pPr>
      <w:r w:rsidRPr="00DB5E72">
        <w:rPr>
          <w:rFonts w:cs="Arial"/>
          <w:sz w:val="22"/>
          <w:szCs w:val="22"/>
          <w:vertAlign w:val="subscript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B5E72">
        <w:rPr>
          <w:rFonts w:cs="Arial"/>
          <w:sz w:val="22"/>
          <w:szCs w:val="22"/>
          <w:vertAlign w:val="subscript"/>
        </w:rPr>
        <w:instrText xml:space="preserve"> FORMCHECKBOX </w:instrText>
      </w:r>
      <w:r w:rsidR="009B5C54">
        <w:rPr>
          <w:rFonts w:cs="Arial"/>
          <w:sz w:val="22"/>
          <w:szCs w:val="22"/>
          <w:vertAlign w:val="subscript"/>
        </w:rPr>
      </w:r>
      <w:r w:rsidR="009B5C54">
        <w:rPr>
          <w:rFonts w:cs="Arial"/>
          <w:sz w:val="22"/>
          <w:szCs w:val="22"/>
          <w:vertAlign w:val="subscript"/>
        </w:rPr>
        <w:fldChar w:fldCharType="separate"/>
      </w:r>
      <w:r w:rsidRPr="00DB5E72">
        <w:rPr>
          <w:rFonts w:cs="Arial"/>
          <w:sz w:val="22"/>
          <w:szCs w:val="22"/>
          <w:vertAlign w:val="subscript"/>
        </w:rPr>
        <w:fldChar w:fldCharType="end"/>
      </w:r>
      <w:r w:rsidR="00E038EE">
        <w:rPr>
          <w:rFonts w:cs="Arial"/>
          <w:sz w:val="22"/>
          <w:szCs w:val="22"/>
          <w:vertAlign w:val="subscript"/>
        </w:rPr>
        <w:t>1</w:t>
      </w:r>
      <w:r w:rsidRPr="00DB5E72">
        <w:rPr>
          <w:rFonts w:cs="Arial"/>
          <w:sz w:val="22"/>
          <w:szCs w:val="22"/>
          <w:vertAlign w:val="subscript"/>
        </w:rPr>
        <w:tab/>
      </w:r>
      <w:r w:rsidRPr="00331A2D">
        <w:rPr>
          <w:rFonts w:cs="Arial"/>
        </w:rPr>
        <w:t>Unrelated to study drug</w:t>
      </w:r>
    </w:p>
    <w:p w:rsidR="008B68D2" w:rsidRPr="00331A2D" w:rsidRDefault="008B68D2" w:rsidP="00E75724">
      <w:pPr>
        <w:tabs>
          <w:tab w:val="left" w:pos="900"/>
        </w:tabs>
        <w:suppressAutoHyphens/>
        <w:spacing w:after="120"/>
        <w:ind w:left="187"/>
        <w:rPr>
          <w:rFonts w:cs="Arial"/>
        </w:rPr>
      </w:pPr>
      <w:r w:rsidRPr="00331A2D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1A2D">
        <w:rPr>
          <w:rFonts w:cs="Arial"/>
        </w:rPr>
        <w:instrText xml:space="preserve"> FORMCHECKBOX </w:instrText>
      </w:r>
      <w:r w:rsidR="009B5C54">
        <w:rPr>
          <w:rFonts w:cs="Arial"/>
        </w:rPr>
      </w:r>
      <w:r w:rsidR="009B5C54">
        <w:rPr>
          <w:rFonts w:cs="Arial"/>
        </w:rPr>
        <w:fldChar w:fldCharType="separate"/>
      </w:r>
      <w:r w:rsidRPr="00331A2D">
        <w:rPr>
          <w:rFonts w:cs="Arial"/>
        </w:rPr>
        <w:fldChar w:fldCharType="end"/>
      </w:r>
      <w:r w:rsidR="00E038EE" w:rsidRPr="00E038EE">
        <w:rPr>
          <w:rFonts w:cs="Arial"/>
          <w:vertAlign w:val="subscript"/>
        </w:rPr>
        <w:t>2</w:t>
      </w:r>
      <w:r w:rsidRPr="00331A2D">
        <w:rPr>
          <w:rFonts w:cs="Arial"/>
          <w:vertAlign w:val="subscript"/>
        </w:rPr>
        <w:tab/>
      </w:r>
      <w:r w:rsidRPr="00331A2D">
        <w:rPr>
          <w:rFonts w:cs="Arial"/>
        </w:rPr>
        <w:t>Unlikely related to study drug</w:t>
      </w:r>
    </w:p>
    <w:p w:rsidR="008B68D2" w:rsidRPr="00331A2D" w:rsidRDefault="008B68D2" w:rsidP="00E75724">
      <w:pPr>
        <w:tabs>
          <w:tab w:val="left" w:pos="900"/>
        </w:tabs>
        <w:suppressAutoHyphens/>
        <w:spacing w:after="120"/>
        <w:ind w:left="187"/>
        <w:rPr>
          <w:rFonts w:cs="Arial"/>
        </w:rPr>
      </w:pPr>
      <w:r w:rsidRPr="00331A2D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1A2D">
        <w:rPr>
          <w:rFonts w:cs="Arial"/>
        </w:rPr>
        <w:instrText xml:space="preserve"> FORMCHECKBOX </w:instrText>
      </w:r>
      <w:r w:rsidR="009B5C54">
        <w:rPr>
          <w:rFonts w:cs="Arial"/>
        </w:rPr>
      </w:r>
      <w:r w:rsidR="009B5C54">
        <w:rPr>
          <w:rFonts w:cs="Arial"/>
        </w:rPr>
        <w:fldChar w:fldCharType="separate"/>
      </w:r>
      <w:r w:rsidRPr="00331A2D">
        <w:rPr>
          <w:rFonts w:cs="Arial"/>
        </w:rPr>
        <w:fldChar w:fldCharType="end"/>
      </w:r>
      <w:r w:rsidR="00E038EE" w:rsidRPr="00E038EE">
        <w:rPr>
          <w:rFonts w:cs="Arial"/>
          <w:vertAlign w:val="subscript"/>
        </w:rPr>
        <w:t>3</w:t>
      </w:r>
      <w:r w:rsidRPr="00331A2D">
        <w:rPr>
          <w:rFonts w:cs="Arial"/>
          <w:vertAlign w:val="subscript"/>
        </w:rPr>
        <w:tab/>
      </w:r>
      <w:r w:rsidRPr="00331A2D">
        <w:rPr>
          <w:rFonts w:cs="Arial"/>
        </w:rPr>
        <w:t>Possibly related to study drug</w:t>
      </w:r>
    </w:p>
    <w:p w:rsidR="008B68D2" w:rsidRPr="00331A2D" w:rsidRDefault="008B68D2" w:rsidP="00E75724">
      <w:pPr>
        <w:tabs>
          <w:tab w:val="left" w:pos="900"/>
        </w:tabs>
        <w:suppressAutoHyphens/>
        <w:spacing w:after="120"/>
        <w:ind w:left="187"/>
        <w:rPr>
          <w:rFonts w:cs="Arial"/>
        </w:rPr>
      </w:pPr>
      <w:r w:rsidRPr="00331A2D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1A2D">
        <w:rPr>
          <w:rFonts w:cs="Arial"/>
        </w:rPr>
        <w:instrText xml:space="preserve"> FORMCHECKBOX </w:instrText>
      </w:r>
      <w:r w:rsidR="009B5C54">
        <w:rPr>
          <w:rFonts w:cs="Arial"/>
        </w:rPr>
      </w:r>
      <w:r w:rsidR="009B5C54">
        <w:rPr>
          <w:rFonts w:cs="Arial"/>
        </w:rPr>
        <w:fldChar w:fldCharType="separate"/>
      </w:r>
      <w:r w:rsidRPr="00331A2D">
        <w:rPr>
          <w:rFonts w:cs="Arial"/>
        </w:rPr>
        <w:fldChar w:fldCharType="end"/>
      </w:r>
      <w:r w:rsidR="00E038EE" w:rsidRPr="00E038EE">
        <w:rPr>
          <w:rFonts w:cs="Arial"/>
          <w:vertAlign w:val="subscript"/>
        </w:rPr>
        <w:t>4</w:t>
      </w:r>
      <w:r w:rsidRPr="00331A2D">
        <w:rPr>
          <w:rFonts w:cs="Arial"/>
          <w:vertAlign w:val="subscript"/>
        </w:rPr>
        <w:tab/>
      </w:r>
      <w:r w:rsidRPr="00331A2D">
        <w:rPr>
          <w:rFonts w:cs="Arial"/>
        </w:rPr>
        <w:t>Probably related to study drug</w:t>
      </w:r>
    </w:p>
    <w:p w:rsidR="008B68D2" w:rsidRPr="00331A2D" w:rsidRDefault="008B68D2" w:rsidP="00E75724">
      <w:pPr>
        <w:tabs>
          <w:tab w:val="left" w:pos="900"/>
        </w:tabs>
        <w:suppressAutoHyphens/>
        <w:spacing w:after="120"/>
        <w:ind w:left="187"/>
        <w:rPr>
          <w:rFonts w:cs="Arial"/>
        </w:rPr>
      </w:pPr>
      <w:r w:rsidRPr="00331A2D">
        <w:rPr>
          <w:rFonts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331A2D">
        <w:rPr>
          <w:rFonts w:cs="Arial"/>
        </w:rPr>
        <w:instrText xml:space="preserve"> FORMCHECKBOX </w:instrText>
      </w:r>
      <w:r w:rsidR="009B5C54">
        <w:rPr>
          <w:rFonts w:cs="Arial"/>
        </w:rPr>
      </w:r>
      <w:r w:rsidR="009B5C54">
        <w:rPr>
          <w:rFonts w:cs="Arial"/>
        </w:rPr>
        <w:fldChar w:fldCharType="separate"/>
      </w:r>
      <w:r w:rsidRPr="00331A2D">
        <w:rPr>
          <w:rFonts w:cs="Arial"/>
        </w:rPr>
        <w:fldChar w:fldCharType="end"/>
      </w:r>
      <w:r w:rsidR="00E038EE" w:rsidRPr="00E038EE">
        <w:rPr>
          <w:rFonts w:cs="Arial"/>
          <w:vertAlign w:val="subscript"/>
        </w:rPr>
        <w:t>5</w:t>
      </w:r>
      <w:r w:rsidRPr="00331A2D">
        <w:rPr>
          <w:rFonts w:cs="Arial"/>
          <w:vertAlign w:val="subscript"/>
        </w:rPr>
        <w:tab/>
      </w:r>
      <w:r w:rsidRPr="00331A2D">
        <w:rPr>
          <w:rFonts w:cs="Arial"/>
        </w:rPr>
        <w:t>Definitely related to study drug</w:t>
      </w:r>
    </w:p>
    <w:p w:rsidR="00E038EE" w:rsidRPr="00CB6FA1" w:rsidRDefault="00E038EE" w:rsidP="00AD6BE2">
      <w:pPr>
        <w:ind w:hanging="540"/>
        <w:rPr>
          <w:sz w:val="16"/>
          <w:szCs w:val="16"/>
        </w:rPr>
      </w:pPr>
    </w:p>
    <w:p w:rsidR="00E038EE" w:rsidRDefault="00E038EE" w:rsidP="00E75724">
      <w:pPr>
        <w:numPr>
          <w:ilvl w:val="0"/>
          <w:numId w:val="1"/>
        </w:numPr>
        <w:spacing w:after="120"/>
        <w:ind w:left="-187"/>
      </w:pPr>
      <w:r w:rsidRPr="00E038EE">
        <w:t>This is an event requiring the discontinuation of study drug</w:t>
      </w:r>
      <w:r w:rsidR="009B5C54">
        <w:t xml:space="preserve"> </w:t>
      </w:r>
      <w:r w:rsidR="009B5C54">
        <w:rPr>
          <w:color w:val="FF0000"/>
        </w:rPr>
        <w:t>(discontinuation)</w:t>
      </w:r>
    </w:p>
    <w:p w:rsidR="00E038EE" w:rsidRDefault="00E038EE" w:rsidP="00E75724">
      <w:pPr>
        <w:tabs>
          <w:tab w:val="left" w:pos="900"/>
        </w:tabs>
        <w:spacing w:after="60"/>
        <w:ind w:left="187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 w:rsidRPr="00E038EE">
        <w:rPr>
          <w:vertAlign w:val="subscript"/>
        </w:rPr>
        <w:t>1</w:t>
      </w:r>
      <w:r>
        <w:tab/>
        <w:t>Yes</w:t>
      </w:r>
    </w:p>
    <w:p w:rsidR="00E038EE" w:rsidRDefault="00E038EE" w:rsidP="00E038EE">
      <w:pPr>
        <w:tabs>
          <w:tab w:val="left" w:pos="900"/>
        </w:tabs>
        <w:ind w:left="18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 w:rsidRPr="00E038EE">
        <w:rPr>
          <w:vertAlign w:val="subscript"/>
        </w:rPr>
        <w:t>0</w:t>
      </w:r>
      <w:r>
        <w:tab/>
        <w:t>No</w:t>
      </w:r>
    </w:p>
    <w:p w:rsidR="00E038EE" w:rsidRPr="00CB6FA1" w:rsidRDefault="00E038EE" w:rsidP="00E038EE">
      <w:pPr>
        <w:rPr>
          <w:sz w:val="16"/>
          <w:szCs w:val="16"/>
        </w:rPr>
      </w:pPr>
    </w:p>
    <w:p w:rsidR="003A6614" w:rsidRPr="009B5C54" w:rsidRDefault="00E75724" w:rsidP="00E75724">
      <w:pPr>
        <w:numPr>
          <w:ilvl w:val="0"/>
          <w:numId w:val="1"/>
        </w:numPr>
        <w:tabs>
          <w:tab w:val="left" w:pos="-90"/>
          <w:tab w:val="left" w:pos="45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 w:rsidRPr="00E75724">
        <w:rPr>
          <w:vertAlign w:val="subscript"/>
        </w:rPr>
        <w:t>1</w:t>
      </w:r>
      <w:r>
        <w:tab/>
      </w:r>
      <w:r w:rsidR="009B5C54">
        <w:rPr>
          <w:color w:val="FF0000"/>
        </w:rPr>
        <w:t>(</w:t>
      </w:r>
      <w:proofErr w:type="spellStart"/>
      <w:r w:rsidR="009B5C54">
        <w:rPr>
          <w:color w:val="FF0000"/>
        </w:rPr>
        <w:t>aeinfo</w:t>
      </w:r>
      <w:proofErr w:type="spellEnd"/>
      <w:r w:rsidR="009B5C54">
        <w:rPr>
          <w:color w:val="FF0000"/>
        </w:rPr>
        <w:t xml:space="preserve">) </w:t>
      </w:r>
      <w:r w:rsidR="003A6614">
        <w:t>More information is required.  Please provide the following information/documentation:</w:t>
      </w:r>
      <w:r>
        <w:t xml:space="preserve"> </w:t>
      </w:r>
      <w:r w:rsidR="003A6614" w:rsidRPr="009B5C54">
        <w:rPr>
          <w:bdr w:val="single" w:sz="4" w:space="0" w:color="auto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A6614" w:rsidRPr="009B5C54">
        <w:rPr>
          <w:bdr w:val="single" w:sz="4" w:space="0" w:color="auto"/>
        </w:rPr>
        <w:instrText xml:space="preserve"> FORMTEXT </w:instrText>
      </w:r>
      <w:r w:rsidR="003A6614" w:rsidRPr="009B5C54">
        <w:rPr>
          <w:bdr w:val="single" w:sz="4" w:space="0" w:color="auto"/>
        </w:rPr>
      </w:r>
      <w:r w:rsidR="003A6614" w:rsidRPr="009B5C54">
        <w:rPr>
          <w:bdr w:val="single" w:sz="4" w:space="0" w:color="auto"/>
        </w:rPr>
        <w:fldChar w:fldCharType="separate"/>
      </w:r>
      <w:r w:rsidR="003A6614" w:rsidRPr="009B5C54">
        <w:rPr>
          <w:noProof/>
          <w:bdr w:val="single" w:sz="4" w:space="0" w:color="auto"/>
        </w:rPr>
        <w:t> </w:t>
      </w:r>
      <w:r w:rsidR="003A6614" w:rsidRPr="009B5C54">
        <w:rPr>
          <w:noProof/>
          <w:bdr w:val="single" w:sz="4" w:space="0" w:color="auto"/>
        </w:rPr>
        <w:t> </w:t>
      </w:r>
      <w:r w:rsidR="003A6614" w:rsidRPr="009B5C54">
        <w:rPr>
          <w:noProof/>
          <w:bdr w:val="single" w:sz="4" w:space="0" w:color="auto"/>
        </w:rPr>
        <w:t> </w:t>
      </w:r>
      <w:r w:rsidR="003A6614" w:rsidRPr="009B5C54">
        <w:rPr>
          <w:noProof/>
          <w:bdr w:val="single" w:sz="4" w:space="0" w:color="auto"/>
        </w:rPr>
        <w:t> </w:t>
      </w:r>
      <w:r w:rsidR="003A6614" w:rsidRPr="009B5C54">
        <w:rPr>
          <w:noProof/>
          <w:bdr w:val="single" w:sz="4" w:space="0" w:color="auto"/>
        </w:rPr>
        <w:t> </w:t>
      </w:r>
      <w:r w:rsidR="003A6614" w:rsidRPr="009B5C54">
        <w:rPr>
          <w:bdr w:val="single" w:sz="4" w:space="0" w:color="auto"/>
        </w:rPr>
        <w:fldChar w:fldCharType="end"/>
      </w:r>
      <w:bookmarkEnd w:id="3"/>
      <w:r w:rsidR="009B5C54" w:rsidRPr="009B5C54">
        <w:rPr>
          <w:bdr w:val="single" w:sz="4" w:space="0" w:color="auto"/>
        </w:rPr>
        <w:t xml:space="preserve"> </w:t>
      </w:r>
      <w:r w:rsidR="009B5C54" w:rsidRPr="009B5C54">
        <w:rPr>
          <w:color w:val="FF0000"/>
          <w:bdr w:val="single" w:sz="4" w:space="0" w:color="auto"/>
        </w:rPr>
        <w:t>(</w:t>
      </w:r>
      <w:proofErr w:type="spellStart"/>
      <w:r w:rsidR="009B5C54" w:rsidRPr="009B5C54">
        <w:rPr>
          <w:color w:val="FF0000"/>
          <w:bdr w:val="single" w:sz="4" w:space="0" w:color="auto"/>
        </w:rPr>
        <w:t>aedoc</w:t>
      </w:r>
      <w:proofErr w:type="spellEnd"/>
      <w:r w:rsidR="009B5C54" w:rsidRPr="009B5C54">
        <w:rPr>
          <w:color w:val="FF0000"/>
          <w:bdr w:val="single" w:sz="4" w:space="0" w:color="auto"/>
        </w:rPr>
        <w:t>)</w:t>
      </w:r>
    </w:p>
    <w:p w:rsidR="00E75724" w:rsidRPr="00CB6FA1" w:rsidRDefault="00E75724" w:rsidP="00E75724">
      <w:pPr>
        <w:rPr>
          <w:sz w:val="16"/>
          <w:szCs w:val="16"/>
        </w:rPr>
      </w:pPr>
    </w:p>
    <w:p w:rsidR="00B43C8C" w:rsidRPr="009B5C54" w:rsidRDefault="00E75724" w:rsidP="00E75724">
      <w:pPr>
        <w:numPr>
          <w:ilvl w:val="0"/>
          <w:numId w:val="1"/>
        </w:numPr>
        <w:tabs>
          <w:tab w:val="left" w:pos="-90"/>
          <w:tab w:val="left" w:pos="540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9B5C54">
        <w:fldChar w:fldCharType="separate"/>
      </w:r>
      <w:r>
        <w:fldChar w:fldCharType="end"/>
      </w:r>
      <w:r w:rsidRPr="00E038EE">
        <w:rPr>
          <w:vertAlign w:val="subscript"/>
        </w:rPr>
        <w:t>1</w:t>
      </w:r>
      <w:r>
        <w:tab/>
      </w:r>
      <w:r w:rsidR="00B43C8C">
        <w:t xml:space="preserve">I want to discuss this event with the DSMC Chair or with the Study Leadership.  The PI of the </w:t>
      </w:r>
      <w:r w:rsidR="00657629">
        <w:t>DREAM</w:t>
      </w:r>
      <w:r w:rsidR="00B43C8C">
        <w:t xml:space="preserve"> Coordinating Center should contact me to </w:t>
      </w:r>
      <w:r w:rsidR="00B43C8C" w:rsidRPr="009B5C54">
        <w:t>arrange this.</w:t>
      </w:r>
      <w:r w:rsidR="009B5C54">
        <w:t xml:space="preserve"> </w:t>
      </w:r>
      <w:r w:rsidR="009B5C54">
        <w:rPr>
          <w:color w:val="FF0000"/>
        </w:rPr>
        <w:t>(</w:t>
      </w:r>
      <w:proofErr w:type="spellStart"/>
      <w:r w:rsidR="009B5C54">
        <w:rPr>
          <w:color w:val="FF0000"/>
        </w:rPr>
        <w:t>aecontact</w:t>
      </w:r>
      <w:proofErr w:type="spellEnd"/>
      <w:r w:rsidR="009B5C54">
        <w:rPr>
          <w:color w:val="FF0000"/>
        </w:rPr>
        <w:t>)</w:t>
      </w:r>
    </w:p>
    <w:p w:rsidR="00BA41EB" w:rsidRPr="009B5C54" w:rsidRDefault="00BA41EB" w:rsidP="00AD6BE2">
      <w:pPr>
        <w:ind w:hanging="540"/>
      </w:pPr>
    </w:p>
    <w:p w:rsidR="00B43C8C" w:rsidRPr="009B5C54" w:rsidRDefault="00B43C8C" w:rsidP="00B43C8C">
      <w:pPr>
        <w:ind w:left="540" w:hanging="540"/>
        <w:rPr>
          <w:color w:val="FF0000"/>
        </w:rPr>
      </w:pPr>
      <w:r w:rsidRPr="00DD2E19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DD2E19">
        <w:rPr>
          <w:u w:val="single"/>
        </w:rPr>
        <w:instrText xml:space="preserve"> FORMTEXT </w:instrText>
      </w:r>
      <w:r w:rsidRPr="00DD2E19">
        <w:rPr>
          <w:u w:val="single"/>
        </w:rPr>
      </w:r>
      <w:r w:rsidRPr="00DD2E19">
        <w:rPr>
          <w:u w:val="single"/>
        </w:rPr>
        <w:fldChar w:fldCharType="separate"/>
      </w:r>
      <w:r w:rsidRPr="00DD2E19">
        <w:rPr>
          <w:noProof/>
          <w:u w:val="single"/>
        </w:rPr>
        <w:t> </w:t>
      </w:r>
      <w:r w:rsidRPr="00DD2E19">
        <w:rPr>
          <w:noProof/>
          <w:u w:val="single"/>
        </w:rPr>
        <w:t> </w:t>
      </w:r>
      <w:r w:rsidRPr="00DD2E19">
        <w:rPr>
          <w:noProof/>
          <w:u w:val="single"/>
        </w:rPr>
        <w:t> </w:t>
      </w:r>
      <w:r w:rsidRPr="00DD2E19">
        <w:rPr>
          <w:noProof/>
          <w:u w:val="single"/>
        </w:rPr>
        <w:t> </w:t>
      </w:r>
      <w:r w:rsidRPr="00DD2E19">
        <w:rPr>
          <w:noProof/>
          <w:u w:val="single"/>
        </w:rPr>
        <w:t> </w:t>
      </w:r>
      <w:r w:rsidRPr="00DD2E19">
        <w:rPr>
          <w:u w:val="single"/>
        </w:rPr>
        <w:fldChar w:fldCharType="end"/>
      </w:r>
      <w:bookmarkEnd w:id="4"/>
      <w:r>
        <w:tab/>
      </w:r>
      <w:r>
        <w:tab/>
      </w:r>
      <w:r w:rsidR="009B5C54">
        <w:rPr>
          <w:color w:val="FF0000"/>
        </w:rPr>
        <w:t>(</w:t>
      </w:r>
      <w:proofErr w:type="spellStart"/>
      <w:proofErr w:type="gramStart"/>
      <w:r w:rsidR="009B5C54">
        <w:rPr>
          <w:color w:val="FF0000"/>
        </w:rPr>
        <w:t>qclname</w:t>
      </w:r>
      <w:proofErr w:type="spellEnd"/>
      <w:proofErr w:type="gramEnd"/>
      <w:r w:rsidR="009B5C54">
        <w:rPr>
          <w:color w:val="FF0000"/>
        </w:rPr>
        <w:t>)</w:t>
      </w:r>
      <w:r>
        <w:tab/>
      </w:r>
      <w:r>
        <w:tab/>
      </w:r>
      <w:r>
        <w:tab/>
      </w:r>
      <w:r w:rsidR="008D54F3">
        <w:rPr>
          <w:u w:val="single"/>
        </w:rPr>
        <w:fldChar w:fldCharType="begin">
          <w:ffData>
            <w:name w:val="Text7"/>
            <w:enabled/>
            <w:calcOnExit w:val="0"/>
            <w:textInput>
              <w:type w:val="date"/>
              <w:format w:val="MM/dd/yyyy"/>
            </w:textInput>
          </w:ffData>
        </w:fldChar>
      </w:r>
      <w:bookmarkStart w:id="5" w:name="Text7"/>
      <w:r w:rsidR="008D54F3">
        <w:rPr>
          <w:u w:val="single"/>
        </w:rPr>
        <w:instrText xml:space="preserve"> FORMTEXT </w:instrText>
      </w:r>
      <w:r w:rsidR="008D54F3">
        <w:rPr>
          <w:u w:val="single"/>
        </w:rPr>
      </w:r>
      <w:r w:rsidR="008D54F3">
        <w:rPr>
          <w:u w:val="single"/>
        </w:rPr>
        <w:fldChar w:fldCharType="separate"/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noProof/>
          <w:u w:val="single"/>
        </w:rPr>
        <w:t> </w:t>
      </w:r>
      <w:r w:rsidR="008D54F3">
        <w:rPr>
          <w:u w:val="single"/>
        </w:rPr>
        <w:fldChar w:fldCharType="end"/>
      </w:r>
      <w:bookmarkEnd w:id="5"/>
      <w:r w:rsidR="008D54F3">
        <w:rPr>
          <w:u w:val="single"/>
        </w:rPr>
        <w:t xml:space="preserve"> </w:t>
      </w:r>
      <w:r w:rsidR="008D54F3">
        <w:t xml:space="preserve"> (</w:t>
      </w:r>
      <w:proofErr w:type="gramStart"/>
      <w:r w:rsidR="008D54F3">
        <w:t>mm/</w:t>
      </w:r>
      <w:proofErr w:type="spellStart"/>
      <w:r w:rsidR="008D54F3">
        <w:t>dd</w:t>
      </w:r>
      <w:proofErr w:type="spellEnd"/>
      <w:r w:rsidR="008D54F3">
        <w:t>/</w:t>
      </w:r>
      <w:proofErr w:type="spellStart"/>
      <w:r w:rsidR="008D54F3">
        <w:t>yyyy</w:t>
      </w:r>
      <w:proofErr w:type="spellEnd"/>
      <w:proofErr w:type="gramEnd"/>
      <w:r w:rsidR="008D54F3">
        <w:t>)</w:t>
      </w:r>
      <w:r w:rsidR="009B5C54">
        <w:t xml:space="preserve"> </w:t>
      </w:r>
      <w:r w:rsidR="009B5C54">
        <w:rPr>
          <w:color w:val="FF0000"/>
        </w:rPr>
        <w:t>(</w:t>
      </w:r>
      <w:proofErr w:type="gramStart"/>
      <w:r w:rsidR="009B5C54">
        <w:rPr>
          <w:color w:val="FF0000"/>
        </w:rPr>
        <w:t>qccompdtc</w:t>
      </w:r>
      <w:proofErr w:type="gramEnd"/>
      <w:r w:rsidR="009B5C54">
        <w:rPr>
          <w:color w:val="FF0000"/>
        </w:rPr>
        <w:t>)</w:t>
      </w:r>
      <w:bookmarkStart w:id="6" w:name="_GoBack"/>
      <w:bookmarkEnd w:id="6"/>
    </w:p>
    <w:p w:rsidR="00B43C8C" w:rsidRDefault="00A128B1" w:rsidP="00B43C8C">
      <w:pPr>
        <w:ind w:left="540" w:hanging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89929A" wp14:editId="38C9CC67">
                <wp:simplePos x="0" y="0"/>
                <wp:positionH relativeFrom="column">
                  <wp:posOffset>933450</wp:posOffset>
                </wp:positionH>
                <wp:positionV relativeFrom="paragraph">
                  <wp:posOffset>329565</wp:posOffset>
                </wp:positionV>
                <wp:extent cx="3635375" cy="1219200"/>
                <wp:effectExtent l="38100" t="38100" r="41275" b="381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53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4A63" w:rsidRDefault="00B43C8C" w:rsidP="00D84A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E19">
                              <w:rPr>
                                <w:b/>
                              </w:rPr>
                              <w:t xml:space="preserve">Please </w:t>
                            </w:r>
                            <w:r w:rsidR="00657629">
                              <w:rPr>
                                <w:b/>
                              </w:rPr>
                              <w:t xml:space="preserve">print/scan </w:t>
                            </w:r>
                            <w:r w:rsidR="00DD2E19">
                              <w:rPr>
                                <w:b/>
                              </w:rPr>
                              <w:t xml:space="preserve">this form and </w:t>
                            </w:r>
                            <w:r w:rsidRPr="00DD2E19">
                              <w:rPr>
                                <w:b/>
                              </w:rPr>
                              <w:t>fax</w:t>
                            </w:r>
                            <w:r w:rsidR="00657629">
                              <w:rPr>
                                <w:b/>
                              </w:rPr>
                              <w:t>/email</w:t>
                            </w:r>
                            <w:r w:rsidRPr="00DD2E19">
                              <w:rPr>
                                <w:b/>
                              </w:rPr>
                              <w:t xml:space="preserve"> </w:t>
                            </w:r>
                            <w:r w:rsidR="00DD2E19">
                              <w:rPr>
                                <w:b/>
                              </w:rPr>
                              <w:t>it</w:t>
                            </w:r>
                            <w:r w:rsidRPr="00DD2E19">
                              <w:rPr>
                                <w:b/>
                              </w:rPr>
                              <w:t xml:space="preserve"> to the </w:t>
                            </w:r>
                            <w:r w:rsidR="00657629">
                              <w:rPr>
                                <w:b/>
                              </w:rPr>
                              <w:t>DREAM</w:t>
                            </w:r>
                            <w:r w:rsidRPr="00DD2E19">
                              <w:rPr>
                                <w:b/>
                              </w:rPr>
                              <w:t xml:space="preserve"> Coordinating Center at:</w:t>
                            </w:r>
                          </w:p>
                          <w:p w:rsidR="00D84A63" w:rsidRDefault="00B43C8C" w:rsidP="00D84A6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E19">
                              <w:rPr>
                                <w:b/>
                              </w:rPr>
                              <w:t>215-615-</w:t>
                            </w:r>
                            <w:r w:rsidR="00D84A63">
                              <w:rPr>
                                <w:b/>
                              </w:rPr>
                              <w:t xml:space="preserve">1531 or </w:t>
                            </w:r>
                          </w:p>
                          <w:p w:rsidR="00B43C8C" w:rsidRPr="00DD2E19" w:rsidRDefault="00D84A63" w:rsidP="00D84A6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peskin@upenn.edu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73.5pt;margin-top:25.95pt;width:286.2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" strokeweight="6pt">
                <v:stroke linestyle="thickBetweenThin"/>
                <v:textbox>
                  <w:txbxContent>
                    <w:p w:rsidR="00D84A63" w:rsidRDefault="00B43C8C" w:rsidP="00D84A63">
                      <w:pPr>
                        <w:jc w:val="center"/>
                        <w:rPr>
                          <w:b/>
                        </w:rPr>
                      </w:pPr>
                      <w:bookmarkStart w:id="7" w:name="_GoBack"/>
                      <w:bookmarkEnd w:id="7"/>
                      <w:r w:rsidRPr="00DD2E19">
                        <w:rPr>
                          <w:b/>
                        </w:rPr>
                        <w:t xml:space="preserve">Please </w:t>
                      </w:r>
                      <w:r w:rsidR="00657629">
                        <w:rPr>
                          <w:b/>
                        </w:rPr>
                        <w:t xml:space="preserve">print/scan </w:t>
                      </w:r>
                      <w:r w:rsidR="00DD2E19">
                        <w:rPr>
                          <w:b/>
                        </w:rPr>
                        <w:t xml:space="preserve">this form and </w:t>
                      </w:r>
                      <w:r w:rsidRPr="00DD2E19">
                        <w:rPr>
                          <w:b/>
                        </w:rPr>
                        <w:t>fax</w:t>
                      </w:r>
                      <w:r w:rsidR="00657629">
                        <w:rPr>
                          <w:b/>
                        </w:rPr>
                        <w:t>/email</w:t>
                      </w:r>
                      <w:r w:rsidRPr="00DD2E19">
                        <w:rPr>
                          <w:b/>
                        </w:rPr>
                        <w:t xml:space="preserve"> </w:t>
                      </w:r>
                      <w:r w:rsidR="00DD2E19">
                        <w:rPr>
                          <w:b/>
                        </w:rPr>
                        <w:t>it</w:t>
                      </w:r>
                      <w:r w:rsidRPr="00DD2E19">
                        <w:rPr>
                          <w:b/>
                        </w:rPr>
                        <w:t xml:space="preserve"> to the </w:t>
                      </w:r>
                      <w:r w:rsidR="00657629">
                        <w:rPr>
                          <w:b/>
                        </w:rPr>
                        <w:t>DREAM</w:t>
                      </w:r>
                      <w:r w:rsidRPr="00DD2E19">
                        <w:rPr>
                          <w:b/>
                        </w:rPr>
                        <w:t xml:space="preserve"> Coordinating Center at:</w:t>
                      </w:r>
                    </w:p>
                    <w:p w:rsidR="00D84A63" w:rsidRDefault="00B43C8C" w:rsidP="00D84A63">
                      <w:pPr>
                        <w:jc w:val="center"/>
                        <w:rPr>
                          <w:b/>
                        </w:rPr>
                      </w:pPr>
                      <w:r w:rsidRPr="00DD2E19">
                        <w:rPr>
                          <w:b/>
                        </w:rPr>
                        <w:t>215-615-</w:t>
                      </w:r>
                      <w:r w:rsidR="00D84A63">
                        <w:rPr>
                          <w:b/>
                        </w:rPr>
                        <w:t xml:space="preserve">1531 or </w:t>
                      </w:r>
                    </w:p>
                    <w:p w:rsidR="00B43C8C" w:rsidRPr="00DD2E19" w:rsidRDefault="00D84A63" w:rsidP="00D84A6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peskin@upenn.edu</w:t>
                      </w:r>
                    </w:p>
                  </w:txbxContent>
                </v:textbox>
              </v:shape>
            </w:pict>
          </mc:Fallback>
        </mc:AlternateContent>
      </w:r>
      <w:r w:rsidR="00B43C8C">
        <w:t>Signature of Medical Monitor</w:t>
      </w:r>
      <w:r w:rsidR="00B43C8C">
        <w:tab/>
      </w:r>
      <w:r w:rsidR="00B43C8C">
        <w:tab/>
      </w:r>
      <w:r w:rsidR="00B43C8C">
        <w:tab/>
        <w:t>Date</w:t>
      </w:r>
    </w:p>
    <w:sectPr w:rsidR="00B43C8C" w:rsidSect="00BA41EB">
      <w:headerReference w:type="default" r:id="rId8"/>
      <w:pgSz w:w="12240" w:h="15840"/>
      <w:pgMar w:top="111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8B1" w:rsidRDefault="00A128B1">
      <w:r>
        <w:separator/>
      </w:r>
    </w:p>
  </w:endnote>
  <w:endnote w:type="continuationSeparator" w:id="0">
    <w:p w:rsidR="00A128B1" w:rsidRDefault="00A1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8B1" w:rsidRDefault="00A128B1">
      <w:r>
        <w:separator/>
      </w:r>
    </w:p>
  </w:footnote>
  <w:footnote w:type="continuationSeparator" w:id="0">
    <w:p w:rsidR="00A128B1" w:rsidRDefault="00A12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BC7" w:rsidRDefault="00A128B1" w:rsidP="003D086C">
    <w:pPr>
      <w:pStyle w:val="Header"/>
      <w:tabs>
        <w:tab w:val="clear" w:pos="8640"/>
      </w:tabs>
      <w:rPr>
        <w:rFonts w:cs="Arial"/>
        <w:b/>
        <w:sz w:val="2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5065395</wp:posOffset>
              </wp:positionH>
              <wp:positionV relativeFrom="paragraph">
                <wp:posOffset>-184150</wp:posOffset>
              </wp:positionV>
              <wp:extent cx="1275715" cy="609600"/>
              <wp:effectExtent l="0" t="0" r="19685" b="190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727B" w:rsidRPr="004B5E2D" w:rsidRDefault="00B7727B" w:rsidP="00A6071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5310"/>
                              <w:tab w:val="right" w:pos="10890"/>
                            </w:tabs>
                            <w:jc w:val="righ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SR (037.</w:t>
                          </w:r>
                          <w:r w:rsidR="009B5775">
                            <w:rPr>
                              <w:rFonts w:cs="Arial"/>
                              <w:sz w:val="22"/>
                              <w:szCs w:val="22"/>
                            </w:rPr>
                            <w:t>3</w:t>
                          </w:r>
                          <w:r w:rsidRPr="004B5E2D">
                            <w:rPr>
                              <w:rFonts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B7727B" w:rsidRDefault="00EA4669" w:rsidP="00A60714">
                          <w:pPr>
                            <w:jc w:val="right"/>
                          </w:pPr>
                          <w:r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>06/19</w:t>
                          </w:r>
                          <w:r w:rsidR="000D3020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>/2</w:t>
                          </w:r>
                          <w:r w:rsidR="00B7727B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>015</w:t>
                          </w:r>
                        </w:p>
                        <w:p w:rsidR="00B7727B" w:rsidRDefault="00B7727B" w:rsidP="00A60714">
                          <w:pPr>
                            <w:jc w:val="right"/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</w:pPr>
                          <w:r w:rsidRPr="004B5E2D"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5C54">
                            <w:rPr>
                              <w:rStyle w:val="PageNumber"/>
                              <w:rFonts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 xml:space="preserve">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398.85pt;margin-top:-14.5pt;width:100.4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" strokecolor="white">
              <v:textbox>
                <w:txbxContent>
                  <w:p w:rsidR="00B7727B" w:rsidRPr="004B5E2D" w:rsidRDefault="00B7727B" w:rsidP="00A60714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5310"/>
                        <w:tab w:val="right" w:pos="10890"/>
                      </w:tabs>
                      <w:jc w:val="right"/>
                      <w:rPr>
                        <w:rFonts w:cs="Arial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sz w:val="22"/>
                        <w:szCs w:val="22"/>
                      </w:rPr>
                      <w:t>SR (037.</w:t>
                    </w:r>
                    <w:r w:rsidR="009B5775">
                      <w:rPr>
                        <w:rFonts w:cs="Arial"/>
                        <w:sz w:val="22"/>
                        <w:szCs w:val="22"/>
                      </w:rPr>
                      <w:t>3</w:t>
                    </w:r>
                    <w:r w:rsidRPr="004B5E2D">
                      <w:rPr>
                        <w:rFonts w:cs="Arial"/>
                        <w:sz w:val="22"/>
                        <w:szCs w:val="22"/>
                      </w:rPr>
                      <w:t>)</w:t>
                    </w:r>
                  </w:p>
                  <w:p w:rsidR="00B7727B" w:rsidRDefault="00EA4669" w:rsidP="00A60714">
                    <w:pPr>
                      <w:jc w:val="right"/>
                    </w:pPr>
                    <w:r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>06/19</w:t>
                    </w:r>
                    <w:r w:rsidR="000D3020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>/2</w:t>
                    </w:r>
                    <w:r w:rsidR="00B7727B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>015</w:t>
                    </w:r>
                  </w:p>
                  <w:p w:rsidR="00B7727B" w:rsidRDefault="00B7727B" w:rsidP="00A60714">
                    <w:pPr>
                      <w:jc w:val="right"/>
                      <w:rPr>
                        <w:rStyle w:val="PageNumber"/>
                        <w:rFonts w:cs="Arial"/>
                        <w:sz w:val="22"/>
                        <w:szCs w:val="22"/>
                      </w:rPr>
                    </w:pPr>
                    <w:r w:rsidRPr="004B5E2D">
                      <w:rPr>
                        <w:rFonts w:cs="Arial"/>
                        <w:sz w:val="22"/>
                        <w:szCs w:val="22"/>
                      </w:rPr>
                      <w:t xml:space="preserve">Page </w:t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fldChar w:fldCharType="begin"/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instrText xml:space="preserve"> PAGE </w:instrText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="009B5C54">
                      <w:rPr>
                        <w:rStyle w:val="PageNumber"/>
                        <w:rFonts w:cs="Arial"/>
                        <w:noProof/>
                        <w:sz w:val="22"/>
                        <w:szCs w:val="22"/>
                      </w:rPr>
                      <w:t>1</w:t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 xml:space="preserve"> of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6141720</wp:posOffset>
              </wp:positionH>
              <wp:positionV relativeFrom="paragraph">
                <wp:posOffset>425450</wp:posOffset>
              </wp:positionV>
              <wp:extent cx="1275715" cy="609600"/>
              <wp:effectExtent l="0" t="0" r="19685" b="190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571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7727B" w:rsidRPr="004B5E2D" w:rsidRDefault="00B7727B" w:rsidP="00A60714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center" w:pos="5310"/>
                              <w:tab w:val="right" w:pos="10890"/>
                            </w:tabs>
                            <w:jc w:val="right"/>
                            <w:rPr>
                              <w:rFonts w:cs="Arial"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CP(</w:t>
                          </w:r>
                          <w:proofErr w:type="gramEnd"/>
                          <w:r>
                            <w:rPr>
                              <w:rFonts w:cs="Arial"/>
                              <w:sz w:val="22"/>
                              <w:szCs w:val="22"/>
                            </w:rPr>
                            <w:t>005.1</w:t>
                          </w:r>
                          <w:r w:rsidRPr="004B5E2D">
                            <w:rPr>
                              <w:rFonts w:cs="Arial"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B7727B" w:rsidRDefault="00B7727B" w:rsidP="00A60714">
                          <w:pPr>
                            <w:jc w:val="right"/>
                          </w:pPr>
                          <w:r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>04/25/2014</w:t>
                          </w:r>
                        </w:p>
                        <w:p w:rsidR="00B7727B" w:rsidRDefault="00B7727B" w:rsidP="00A60714">
                          <w:pPr>
                            <w:jc w:val="right"/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</w:pPr>
                          <w:r w:rsidRPr="004B5E2D">
                            <w:rPr>
                              <w:rFonts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B5C54">
                            <w:rPr>
                              <w:rStyle w:val="PageNumber"/>
                              <w:rFonts w:cs="Arial"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fldChar w:fldCharType="end"/>
                          </w:r>
                          <w:r w:rsidRPr="004B5E2D"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 xml:space="preserve"> of </w:t>
                          </w:r>
                          <w:r>
                            <w:rPr>
                              <w:rStyle w:val="PageNumber"/>
                              <w:rFonts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483.6pt;margin-top:33.5pt;width:100.45pt;height:4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" strokecolor="white">
              <v:textbox>
                <w:txbxContent>
                  <w:p w:rsidR="00B7727B" w:rsidRPr="004B5E2D" w:rsidRDefault="00B7727B" w:rsidP="00A60714">
                    <w:pPr>
                      <w:pStyle w:val="Header"/>
                      <w:tabs>
                        <w:tab w:val="clear" w:pos="4320"/>
                        <w:tab w:val="clear" w:pos="8640"/>
                        <w:tab w:val="center" w:pos="5310"/>
                        <w:tab w:val="right" w:pos="10890"/>
                      </w:tabs>
                      <w:jc w:val="right"/>
                      <w:rPr>
                        <w:rFonts w:cs="Arial"/>
                        <w:sz w:val="22"/>
                        <w:szCs w:val="22"/>
                      </w:rPr>
                    </w:pPr>
                    <w:proofErr w:type="gramStart"/>
                    <w:r>
                      <w:rPr>
                        <w:rFonts w:cs="Arial"/>
                        <w:sz w:val="22"/>
                        <w:szCs w:val="22"/>
                      </w:rPr>
                      <w:t>CP(</w:t>
                    </w:r>
                    <w:proofErr w:type="gramEnd"/>
                    <w:r>
                      <w:rPr>
                        <w:rFonts w:cs="Arial"/>
                        <w:sz w:val="22"/>
                        <w:szCs w:val="22"/>
                      </w:rPr>
                      <w:t>005.1</w:t>
                    </w:r>
                    <w:r w:rsidRPr="004B5E2D">
                      <w:rPr>
                        <w:rFonts w:cs="Arial"/>
                        <w:sz w:val="22"/>
                        <w:szCs w:val="22"/>
                      </w:rPr>
                      <w:t>)</w:t>
                    </w:r>
                  </w:p>
                  <w:p w:rsidR="00B7727B" w:rsidRDefault="00B7727B" w:rsidP="00A60714">
                    <w:pPr>
                      <w:jc w:val="right"/>
                    </w:pPr>
                    <w:r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>04/25/2014</w:t>
                    </w:r>
                  </w:p>
                  <w:p w:rsidR="00B7727B" w:rsidRDefault="00B7727B" w:rsidP="00A60714">
                    <w:pPr>
                      <w:jc w:val="right"/>
                      <w:rPr>
                        <w:rStyle w:val="PageNumber"/>
                        <w:rFonts w:cs="Arial"/>
                        <w:sz w:val="22"/>
                        <w:szCs w:val="22"/>
                      </w:rPr>
                    </w:pPr>
                    <w:r w:rsidRPr="004B5E2D">
                      <w:rPr>
                        <w:rFonts w:cs="Arial"/>
                        <w:sz w:val="22"/>
                        <w:szCs w:val="22"/>
                      </w:rPr>
                      <w:t xml:space="preserve">Page </w:t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fldChar w:fldCharType="begin"/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instrText xml:space="preserve"> PAGE </w:instrText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fldChar w:fldCharType="separate"/>
                    </w:r>
                    <w:r w:rsidR="009B5C54">
                      <w:rPr>
                        <w:rStyle w:val="PageNumber"/>
                        <w:rFonts w:cs="Arial"/>
                        <w:noProof/>
                        <w:sz w:val="22"/>
                        <w:szCs w:val="22"/>
                      </w:rPr>
                      <w:t>1</w:t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fldChar w:fldCharType="end"/>
                    </w:r>
                    <w:r w:rsidRPr="004B5E2D"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 xml:space="preserve"> of </w:t>
                    </w:r>
                    <w:r>
                      <w:rPr>
                        <w:rStyle w:val="PageNumber"/>
                        <w:rFonts w:cs="Arial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-680720</wp:posOffset>
          </wp:positionH>
          <wp:positionV relativeFrom="paragraph">
            <wp:posOffset>-184150</wp:posOffset>
          </wp:positionV>
          <wp:extent cx="1371600" cy="399415"/>
          <wp:effectExtent l="0" t="0" r="0" b="635"/>
          <wp:wrapSquare wrapText="bothSides"/>
          <wp:docPr id="6" name="Picture 5" descr="DREAM LOGO 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REAM LOGO 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99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086C" w:rsidRPr="003D086C">
      <w:rPr>
        <w:rFonts w:cs="Arial"/>
        <w:b/>
        <w:sz w:val="22"/>
      </w:rPr>
      <w:t>C</w:t>
    </w:r>
    <w:r w:rsidR="003D086C">
      <w:rPr>
        <w:rFonts w:cs="Arial"/>
        <w:b/>
        <w:sz w:val="22"/>
      </w:rPr>
      <w:tab/>
    </w:r>
    <w:r w:rsidR="00B7727B">
      <w:rPr>
        <w:b/>
        <w:sz w:val="28"/>
        <w:szCs w:val="28"/>
      </w:rPr>
      <w:t>Medical Monitor SAE Review</w:t>
    </w:r>
    <w:r w:rsidR="00B7727B">
      <w:rPr>
        <w:rFonts w:cs="Arial"/>
        <w:b/>
        <w:sz w:val="22"/>
      </w:rPr>
      <w:t xml:space="preserve"> </w:t>
    </w:r>
    <w:r w:rsidR="003D086C">
      <w:rPr>
        <w:rFonts w:cs="Arial"/>
        <w:b/>
        <w:sz w:val="22"/>
      </w:rPr>
      <w:t xml:space="preserve"> </w:t>
    </w:r>
  </w:p>
  <w:p w:rsidR="009B5775" w:rsidRPr="00353EC8" w:rsidRDefault="009B5775" w:rsidP="009B5775">
    <w:pPr>
      <w:framePr w:w="4999" w:h="541" w:hSpace="144" w:vSpace="115" w:wrap="around" w:vAnchor="text" w:hAnchor="page" w:x="3502" w:y="144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cs="Arial"/>
        <w:sz w:val="20"/>
      </w:rPr>
    </w:pPr>
    <w:r w:rsidRPr="00353EC8">
      <w:rPr>
        <w:rFonts w:cs="Arial"/>
        <w:sz w:val="20"/>
      </w:rPr>
      <w:t>ID. No.: __ __ - __</w:t>
    </w:r>
    <w:r w:rsidR="00BD1FA7">
      <w:rPr>
        <w:rFonts w:cs="Arial"/>
        <w:sz w:val="20"/>
      </w:rPr>
      <w:t xml:space="preserve"> __ _</w:t>
    </w:r>
    <w:proofErr w:type="gramStart"/>
    <w:r w:rsidR="00BD1FA7">
      <w:rPr>
        <w:rFonts w:cs="Arial"/>
        <w:sz w:val="20"/>
      </w:rPr>
      <w:t>_  Alpha</w:t>
    </w:r>
    <w:proofErr w:type="gramEnd"/>
    <w:r w:rsidR="00BD1FA7">
      <w:rPr>
        <w:rFonts w:cs="Arial"/>
        <w:sz w:val="20"/>
      </w:rPr>
      <w:t xml:space="preserve"> Code: </w:t>
    </w:r>
  </w:p>
  <w:p w:rsidR="00B7727B" w:rsidRDefault="00B7727B" w:rsidP="003D086C">
    <w:pPr>
      <w:pStyle w:val="Header"/>
      <w:tabs>
        <w:tab w:val="clear" w:pos="8640"/>
      </w:tabs>
      <w:rPr>
        <w:rFonts w:cs="Arial"/>
        <w:b/>
        <w:sz w:val="22"/>
      </w:rPr>
    </w:pPr>
  </w:p>
  <w:p w:rsidR="009B5775" w:rsidRDefault="009B5775" w:rsidP="003D086C">
    <w:pPr>
      <w:pStyle w:val="Header"/>
      <w:tabs>
        <w:tab w:val="clear" w:pos="8640"/>
      </w:tabs>
      <w:rPr>
        <w:rFonts w:cs="Arial"/>
        <w:b/>
        <w:sz w:val="22"/>
      </w:rPr>
    </w:pPr>
  </w:p>
  <w:p w:rsidR="009B5775" w:rsidRDefault="009B5775" w:rsidP="003D086C">
    <w:pPr>
      <w:pStyle w:val="Header"/>
      <w:tabs>
        <w:tab w:val="clear" w:pos="8640"/>
      </w:tabs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B5937"/>
    <w:multiLevelType w:val="hybridMultilevel"/>
    <w:tmpl w:val="38FCACA8"/>
    <w:lvl w:ilvl="0" w:tplc="825EE42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8B1"/>
    <w:rsid w:val="00000902"/>
    <w:rsid w:val="00000FD5"/>
    <w:rsid w:val="0000375C"/>
    <w:rsid w:val="00003AFD"/>
    <w:rsid w:val="00004FE0"/>
    <w:rsid w:val="0000563D"/>
    <w:rsid w:val="000062B6"/>
    <w:rsid w:val="000067B1"/>
    <w:rsid w:val="000069FF"/>
    <w:rsid w:val="000074AB"/>
    <w:rsid w:val="000079D6"/>
    <w:rsid w:val="00007D98"/>
    <w:rsid w:val="00010595"/>
    <w:rsid w:val="0001107A"/>
    <w:rsid w:val="00011AC0"/>
    <w:rsid w:val="0001386D"/>
    <w:rsid w:val="000160BE"/>
    <w:rsid w:val="000170BF"/>
    <w:rsid w:val="0002058F"/>
    <w:rsid w:val="000209C7"/>
    <w:rsid w:val="00020FE6"/>
    <w:rsid w:val="00021042"/>
    <w:rsid w:val="00022835"/>
    <w:rsid w:val="00022A6D"/>
    <w:rsid w:val="00023CF2"/>
    <w:rsid w:val="00024557"/>
    <w:rsid w:val="000251CF"/>
    <w:rsid w:val="00025240"/>
    <w:rsid w:val="0002733F"/>
    <w:rsid w:val="000276A7"/>
    <w:rsid w:val="00032010"/>
    <w:rsid w:val="00034D57"/>
    <w:rsid w:val="00036CBE"/>
    <w:rsid w:val="00036DA2"/>
    <w:rsid w:val="00037090"/>
    <w:rsid w:val="00040AD4"/>
    <w:rsid w:val="00042346"/>
    <w:rsid w:val="000429BB"/>
    <w:rsid w:val="00042B15"/>
    <w:rsid w:val="00043421"/>
    <w:rsid w:val="00043BEB"/>
    <w:rsid w:val="00044474"/>
    <w:rsid w:val="000447F8"/>
    <w:rsid w:val="00051E2F"/>
    <w:rsid w:val="00052AFF"/>
    <w:rsid w:val="000535D1"/>
    <w:rsid w:val="0005425A"/>
    <w:rsid w:val="00055EF6"/>
    <w:rsid w:val="000566B4"/>
    <w:rsid w:val="00057AD9"/>
    <w:rsid w:val="00057C69"/>
    <w:rsid w:val="0006033C"/>
    <w:rsid w:val="000623BB"/>
    <w:rsid w:val="00063095"/>
    <w:rsid w:val="00064034"/>
    <w:rsid w:val="00064163"/>
    <w:rsid w:val="00067120"/>
    <w:rsid w:val="00067F6D"/>
    <w:rsid w:val="000718AE"/>
    <w:rsid w:val="00072F3D"/>
    <w:rsid w:val="00073B08"/>
    <w:rsid w:val="0007518D"/>
    <w:rsid w:val="00080423"/>
    <w:rsid w:val="00080E3C"/>
    <w:rsid w:val="000820D2"/>
    <w:rsid w:val="00082B59"/>
    <w:rsid w:val="000854B2"/>
    <w:rsid w:val="0008730F"/>
    <w:rsid w:val="00087722"/>
    <w:rsid w:val="0008778A"/>
    <w:rsid w:val="00091E18"/>
    <w:rsid w:val="000931BD"/>
    <w:rsid w:val="000A141F"/>
    <w:rsid w:val="000A2E19"/>
    <w:rsid w:val="000A45CB"/>
    <w:rsid w:val="000A5404"/>
    <w:rsid w:val="000A61A4"/>
    <w:rsid w:val="000A7996"/>
    <w:rsid w:val="000A7C00"/>
    <w:rsid w:val="000B04EE"/>
    <w:rsid w:val="000B0DC6"/>
    <w:rsid w:val="000B36CB"/>
    <w:rsid w:val="000B4788"/>
    <w:rsid w:val="000B4D6D"/>
    <w:rsid w:val="000B5263"/>
    <w:rsid w:val="000B5B82"/>
    <w:rsid w:val="000B66EB"/>
    <w:rsid w:val="000B7985"/>
    <w:rsid w:val="000C0546"/>
    <w:rsid w:val="000C3C1B"/>
    <w:rsid w:val="000D0085"/>
    <w:rsid w:val="000D2437"/>
    <w:rsid w:val="000D297C"/>
    <w:rsid w:val="000D3020"/>
    <w:rsid w:val="000D40F1"/>
    <w:rsid w:val="000D4E1E"/>
    <w:rsid w:val="000D5556"/>
    <w:rsid w:val="000D70BF"/>
    <w:rsid w:val="000D732E"/>
    <w:rsid w:val="000D7E65"/>
    <w:rsid w:val="000E1E7B"/>
    <w:rsid w:val="000E48FE"/>
    <w:rsid w:val="000E51E7"/>
    <w:rsid w:val="000E5687"/>
    <w:rsid w:val="000E5D2B"/>
    <w:rsid w:val="000E61CC"/>
    <w:rsid w:val="000E743B"/>
    <w:rsid w:val="000E7CC3"/>
    <w:rsid w:val="000F0BE0"/>
    <w:rsid w:val="000F2B66"/>
    <w:rsid w:val="000F2BCA"/>
    <w:rsid w:val="000F2F72"/>
    <w:rsid w:val="000F4ADF"/>
    <w:rsid w:val="000F528B"/>
    <w:rsid w:val="000F67B9"/>
    <w:rsid w:val="000F6E31"/>
    <w:rsid w:val="00100639"/>
    <w:rsid w:val="00101B74"/>
    <w:rsid w:val="0010223C"/>
    <w:rsid w:val="0010314E"/>
    <w:rsid w:val="00103545"/>
    <w:rsid w:val="0010436B"/>
    <w:rsid w:val="001044A6"/>
    <w:rsid w:val="00105D49"/>
    <w:rsid w:val="00106051"/>
    <w:rsid w:val="001072C1"/>
    <w:rsid w:val="00107A81"/>
    <w:rsid w:val="00107FBA"/>
    <w:rsid w:val="001103D0"/>
    <w:rsid w:val="00113270"/>
    <w:rsid w:val="001137EE"/>
    <w:rsid w:val="00115552"/>
    <w:rsid w:val="00120054"/>
    <w:rsid w:val="0012006E"/>
    <w:rsid w:val="00120573"/>
    <w:rsid w:val="00120B2D"/>
    <w:rsid w:val="0012124A"/>
    <w:rsid w:val="00126214"/>
    <w:rsid w:val="001264AC"/>
    <w:rsid w:val="0012761F"/>
    <w:rsid w:val="0013019E"/>
    <w:rsid w:val="00132345"/>
    <w:rsid w:val="00134096"/>
    <w:rsid w:val="00134D67"/>
    <w:rsid w:val="00134D94"/>
    <w:rsid w:val="0013743A"/>
    <w:rsid w:val="00137565"/>
    <w:rsid w:val="00137FC8"/>
    <w:rsid w:val="001405EF"/>
    <w:rsid w:val="0014165F"/>
    <w:rsid w:val="00141818"/>
    <w:rsid w:val="001448D2"/>
    <w:rsid w:val="001451DA"/>
    <w:rsid w:val="00145F5B"/>
    <w:rsid w:val="001467F3"/>
    <w:rsid w:val="001507CF"/>
    <w:rsid w:val="001517CE"/>
    <w:rsid w:val="001547B5"/>
    <w:rsid w:val="0016265B"/>
    <w:rsid w:val="001630F2"/>
    <w:rsid w:val="00164F54"/>
    <w:rsid w:val="0016623A"/>
    <w:rsid w:val="00166A10"/>
    <w:rsid w:val="00170BBD"/>
    <w:rsid w:val="00171A8E"/>
    <w:rsid w:val="001722B8"/>
    <w:rsid w:val="001729AD"/>
    <w:rsid w:val="001742DB"/>
    <w:rsid w:val="00180F7D"/>
    <w:rsid w:val="00181E29"/>
    <w:rsid w:val="00182A31"/>
    <w:rsid w:val="001837A3"/>
    <w:rsid w:val="00183CF3"/>
    <w:rsid w:val="00183F6E"/>
    <w:rsid w:val="00185B82"/>
    <w:rsid w:val="00186375"/>
    <w:rsid w:val="001917E5"/>
    <w:rsid w:val="00191808"/>
    <w:rsid w:val="00192815"/>
    <w:rsid w:val="00193806"/>
    <w:rsid w:val="00193EE2"/>
    <w:rsid w:val="0019546C"/>
    <w:rsid w:val="001A0CD2"/>
    <w:rsid w:val="001A228D"/>
    <w:rsid w:val="001A3B13"/>
    <w:rsid w:val="001A6896"/>
    <w:rsid w:val="001A76AA"/>
    <w:rsid w:val="001B3619"/>
    <w:rsid w:val="001B5099"/>
    <w:rsid w:val="001B6E29"/>
    <w:rsid w:val="001B7E60"/>
    <w:rsid w:val="001C0314"/>
    <w:rsid w:val="001C2443"/>
    <w:rsid w:val="001C2AAC"/>
    <w:rsid w:val="001C5056"/>
    <w:rsid w:val="001C5B4F"/>
    <w:rsid w:val="001C6229"/>
    <w:rsid w:val="001C6E53"/>
    <w:rsid w:val="001D00B3"/>
    <w:rsid w:val="001D01D2"/>
    <w:rsid w:val="001D04BF"/>
    <w:rsid w:val="001D1445"/>
    <w:rsid w:val="001D213D"/>
    <w:rsid w:val="001D5D16"/>
    <w:rsid w:val="001E0E71"/>
    <w:rsid w:val="001E2AEF"/>
    <w:rsid w:val="001E2C12"/>
    <w:rsid w:val="001E3545"/>
    <w:rsid w:val="001E5158"/>
    <w:rsid w:val="001E5451"/>
    <w:rsid w:val="001E5920"/>
    <w:rsid w:val="001E5964"/>
    <w:rsid w:val="001E5B0B"/>
    <w:rsid w:val="001E5EEB"/>
    <w:rsid w:val="001E77B5"/>
    <w:rsid w:val="001F0AA8"/>
    <w:rsid w:val="001F0F0C"/>
    <w:rsid w:val="001F36C6"/>
    <w:rsid w:val="001F3753"/>
    <w:rsid w:val="001F543B"/>
    <w:rsid w:val="001F5564"/>
    <w:rsid w:val="001F5B8F"/>
    <w:rsid w:val="001F6405"/>
    <w:rsid w:val="001F68C4"/>
    <w:rsid w:val="001F6995"/>
    <w:rsid w:val="0020137A"/>
    <w:rsid w:val="00201A8B"/>
    <w:rsid w:val="00202A4B"/>
    <w:rsid w:val="002032A2"/>
    <w:rsid w:val="00203758"/>
    <w:rsid w:val="00205495"/>
    <w:rsid w:val="00206FFB"/>
    <w:rsid w:val="00207DE0"/>
    <w:rsid w:val="00210C08"/>
    <w:rsid w:val="00210CD8"/>
    <w:rsid w:val="0021135F"/>
    <w:rsid w:val="00211E30"/>
    <w:rsid w:val="0021467C"/>
    <w:rsid w:val="00214982"/>
    <w:rsid w:val="00214B68"/>
    <w:rsid w:val="002159C0"/>
    <w:rsid w:val="00217D7B"/>
    <w:rsid w:val="00221372"/>
    <w:rsid w:val="002225A4"/>
    <w:rsid w:val="0022371A"/>
    <w:rsid w:val="00223B75"/>
    <w:rsid w:val="00224982"/>
    <w:rsid w:val="00224B8D"/>
    <w:rsid w:val="00225378"/>
    <w:rsid w:val="002270D6"/>
    <w:rsid w:val="0022778C"/>
    <w:rsid w:val="00230D0C"/>
    <w:rsid w:val="00231158"/>
    <w:rsid w:val="002316E3"/>
    <w:rsid w:val="002328D1"/>
    <w:rsid w:val="00233B03"/>
    <w:rsid w:val="002368F1"/>
    <w:rsid w:val="002374F9"/>
    <w:rsid w:val="00241C5C"/>
    <w:rsid w:val="00243DDC"/>
    <w:rsid w:val="002465A9"/>
    <w:rsid w:val="00246C81"/>
    <w:rsid w:val="00250D12"/>
    <w:rsid w:val="0025202D"/>
    <w:rsid w:val="002525C8"/>
    <w:rsid w:val="0025459F"/>
    <w:rsid w:val="002561A4"/>
    <w:rsid w:val="00262288"/>
    <w:rsid w:val="0026515E"/>
    <w:rsid w:val="00265662"/>
    <w:rsid w:val="00265A38"/>
    <w:rsid w:val="00265CB3"/>
    <w:rsid w:val="002673DD"/>
    <w:rsid w:val="00270792"/>
    <w:rsid w:val="00270990"/>
    <w:rsid w:val="0027147A"/>
    <w:rsid w:val="00272405"/>
    <w:rsid w:val="0027248C"/>
    <w:rsid w:val="00272CCB"/>
    <w:rsid w:val="00272F6D"/>
    <w:rsid w:val="0027302E"/>
    <w:rsid w:val="00274C23"/>
    <w:rsid w:val="002757AA"/>
    <w:rsid w:val="002763F2"/>
    <w:rsid w:val="0028026D"/>
    <w:rsid w:val="002812AB"/>
    <w:rsid w:val="002841D1"/>
    <w:rsid w:val="0028487E"/>
    <w:rsid w:val="00284E9D"/>
    <w:rsid w:val="00290FB9"/>
    <w:rsid w:val="002915D4"/>
    <w:rsid w:val="00291EEE"/>
    <w:rsid w:val="0029300B"/>
    <w:rsid w:val="00293558"/>
    <w:rsid w:val="00293F67"/>
    <w:rsid w:val="002955A3"/>
    <w:rsid w:val="002971A3"/>
    <w:rsid w:val="00297649"/>
    <w:rsid w:val="002A0EB0"/>
    <w:rsid w:val="002A3B4F"/>
    <w:rsid w:val="002A4575"/>
    <w:rsid w:val="002A6528"/>
    <w:rsid w:val="002A6596"/>
    <w:rsid w:val="002B21AF"/>
    <w:rsid w:val="002B2782"/>
    <w:rsid w:val="002B315A"/>
    <w:rsid w:val="002B372C"/>
    <w:rsid w:val="002B4EFC"/>
    <w:rsid w:val="002B5D3F"/>
    <w:rsid w:val="002C0591"/>
    <w:rsid w:val="002C05E0"/>
    <w:rsid w:val="002C0A04"/>
    <w:rsid w:val="002C12EA"/>
    <w:rsid w:val="002C21DA"/>
    <w:rsid w:val="002C2D1B"/>
    <w:rsid w:val="002C3D67"/>
    <w:rsid w:val="002C4A5C"/>
    <w:rsid w:val="002C5E1A"/>
    <w:rsid w:val="002C731A"/>
    <w:rsid w:val="002D0871"/>
    <w:rsid w:val="002D24EA"/>
    <w:rsid w:val="002D2903"/>
    <w:rsid w:val="002D2D78"/>
    <w:rsid w:val="002D365A"/>
    <w:rsid w:val="002D3B3A"/>
    <w:rsid w:val="002D4496"/>
    <w:rsid w:val="002D5DAF"/>
    <w:rsid w:val="002D6D2F"/>
    <w:rsid w:val="002D7902"/>
    <w:rsid w:val="002E060A"/>
    <w:rsid w:val="002E071F"/>
    <w:rsid w:val="002E09A8"/>
    <w:rsid w:val="002E0E6C"/>
    <w:rsid w:val="002E25B6"/>
    <w:rsid w:val="002E678D"/>
    <w:rsid w:val="002E7CC7"/>
    <w:rsid w:val="002F0736"/>
    <w:rsid w:val="002F1355"/>
    <w:rsid w:val="002F25C7"/>
    <w:rsid w:val="002F3598"/>
    <w:rsid w:val="00304C22"/>
    <w:rsid w:val="003051FD"/>
    <w:rsid w:val="003067D2"/>
    <w:rsid w:val="00306E72"/>
    <w:rsid w:val="00310C40"/>
    <w:rsid w:val="0031250B"/>
    <w:rsid w:val="00314000"/>
    <w:rsid w:val="0031492F"/>
    <w:rsid w:val="00314B1B"/>
    <w:rsid w:val="003157B7"/>
    <w:rsid w:val="00316020"/>
    <w:rsid w:val="00321143"/>
    <w:rsid w:val="00321FBD"/>
    <w:rsid w:val="00322F3C"/>
    <w:rsid w:val="00323111"/>
    <w:rsid w:val="003257D3"/>
    <w:rsid w:val="00325DA5"/>
    <w:rsid w:val="003268FF"/>
    <w:rsid w:val="00326BB9"/>
    <w:rsid w:val="00330105"/>
    <w:rsid w:val="00330525"/>
    <w:rsid w:val="00331A2D"/>
    <w:rsid w:val="00331C08"/>
    <w:rsid w:val="00331D10"/>
    <w:rsid w:val="003323AA"/>
    <w:rsid w:val="00336E99"/>
    <w:rsid w:val="0034087D"/>
    <w:rsid w:val="00341D30"/>
    <w:rsid w:val="003445C0"/>
    <w:rsid w:val="00344FBE"/>
    <w:rsid w:val="003451B2"/>
    <w:rsid w:val="0034591F"/>
    <w:rsid w:val="003466FD"/>
    <w:rsid w:val="003479EA"/>
    <w:rsid w:val="00352537"/>
    <w:rsid w:val="00352572"/>
    <w:rsid w:val="00352A07"/>
    <w:rsid w:val="00353FD7"/>
    <w:rsid w:val="003545F9"/>
    <w:rsid w:val="00354A34"/>
    <w:rsid w:val="003557EC"/>
    <w:rsid w:val="00355810"/>
    <w:rsid w:val="00357106"/>
    <w:rsid w:val="0035762C"/>
    <w:rsid w:val="00357FC3"/>
    <w:rsid w:val="003617EA"/>
    <w:rsid w:val="00361D46"/>
    <w:rsid w:val="00365495"/>
    <w:rsid w:val="003659FA"/>
    <w:rsid w:val="00365BF3"/>
    <w:rsid w:val="00365EE6"/>
    <w:rsid w:val="00366543"/>
    <w:rsid w:val="00367311"/>
    <w:rsid w:val="003676D8"/>
    <w:rsid w:val="00367C31"/>
    <w:rsid w:val="003719A7"/>
    <w:rsid w:val="00371F47"/>
    <w:rsid w:val="00374CD4"/>
    <w:rsid w:val="00375C87"/>
    <w:rsid w:val="003762BA"/>
    <w:rsid w:val="003767CC"/>
    <w:rsid w:val="003771B5"/>
    <w:rsid w:val="003773D2"/>
    <w:rsid w:val="003773FD"/>
    <w:rsid w:val="00381129"/>
    <w:rsid w:val="003812C9"/>
    <w:rsid w:val="00381BD2"/>
    <w:rsid w:val="00383244"/>
    <w:rsid w:val="00392E1F"/>
    <w:rsid w:val="003936DC"/>
    <w:rsid w:val="003952D4"/>
    <w:rsid w:val="00395CEA"/>
    <w:rsid w:val="003968BA"/>
    <w:rsid w:val="003A058A"/>
    <w:rsid w:val="003A21AC"/>
    <w:rsid w:val="003A2A42"/>
    <w:rsid w:val="003A3AA1"/>
    <w:rsid w:val="003A5C44"/>
    <w:rsid w:val="003A6614"/>
    <w:rsid w:val="003A7F08"/>
    <w:rsid w:val="003B0710"/>
    <w:rsid w:val="003B0B29"/>
    <w:rsid w:val="003B2B4A"/>
    <w:rsid w:val="003B57DF"/>
    <w:rsid w:val="003C2602"/>
    <w:rsid w:val="003C2745"/>
    <w:rsid w:val="003C3228"/>
    <w:rsid w:val="003C33DD"/>
    <w:rsid w:val="003C40B5"/>
    <w:rsid w:val="003C6C0A"/>
    <w:rsid w:val="003D086C"/>
    <w:rsid w:val="003D10FC"/>
    <w:rsid w:val="003D15ED"/>
    <w:rsid w:val="003D374A"/>
    <w:rsid w:val="003D3E47"/>
    <w:rsid w:val="003D42F3"/>
    <w:rsid w:val="003D53B3"/>
    <w:rsid w:val="003D75E3"/>
    <w:rsid w:val="003E0A6C"/>
    <w:rsid w:val="003E2389"/>
    <w:rsid w:val="003E2EEE"/>
    <w:rsid w:val="003E4713"/>
    <w:rsid w:val="003E4823"/>
    <w:rsid w:val="003E4CD9"/>
    <w:rsid w:val="003E5641"/>
    <w:rsid w:val="003E63DF"/>
    <w:rsid w:val="003E79EE"/>
    <w:rsid w:val="003E7B33"/>
    <w:rsid w:val="003F0F4C"/>
    <w:rsid w:val="003F18E9"/>
    <w:rsid w:val="003F190D"/>
    <w:rsid w:val="003F4365"/>
    <w:rsid w:val="003F4E38"/>
    <w:rsid w:val="003F6059"/>
    <w:rsid w:val="003F71B9"/>
    <w:rsid w:val="00401CFD"/>
    <w:rsid w:val="00401D9E"/>
    <w:rsid w:val="00403F4F"/>
    <w:rsid w:val="00405873"/>
    <w:rsid w:val="00405C3F"/>
    <w:rsid w:val="00405F3A"/>
    <w:rsid w:val="004068D7"/>
    <w:rsid w:val="00406BDE"/>
    <w:rsid w:val="00410FF3"/>
    <w:rsid w:val="00411DD4"/>
    <w:rsid w:val="00413C52"/>
    <w:rsid w:val="00414ECC"/>
    <w:rsid w:val="00415736"/>
    <w:rsid w:val="00417941"/>
    <w:rsid w:val="00417E69"/>
    <w:rsid w:val="00421E12"/>
    <w:rsid w:val="0042266F"/>
    <w:rsid w:val="00422808"/>
    <w:rsid w:val="00422EB2"/>
    <w:rsid w:val="004243AC"/>
    <w:rsid w:val="00424B00"/>
    <w:rsid w:val="004261B3"/>
    <w:rsid w:val="00427022"/>
    <w:rsid w:val="004272F3"/>
    <w:rsid w:val="00427DD8"/>
    <w:rsid w:val="0043068D"/>
    <w:rsid w:val="00433474"/>
    <w:rsid w:val="004335BD"/>
    <w:rsid w:val="004351A0"/>
    <w:rsid w:val="004368D8"/>
    <w:rsid w:val="0043701B"/>
    <w:rsid w:val="00437179"/>
    <w:rsid w:val="004403BB"/>
    <w:rsid w:val="00440B82"/>
    <w:rsid w:val="00440DAF"/>
    <w:rsid w:val="00440FBF"/>
    <w:rsid w:val="0044156D"/>
    <w:rsid w:val="00441ADF"/>
    <w:rsid w:val="00442769"/>
    <w:rsid w:val="00443CAC"/>
    <w:rsid w:val="0044572E"/>
    <w:rsid w:val="004464EA"/>
    <w:rsid w:val="00447AB9"/>
    <w:rsid w:val="0045008D"/>
    <w:rsid w:val="004500C9"/>
    <w:rsid w:val="00450AF2"/>
    <w:rsid w:val="00451710"/>
    <w:rsid w:val="0045178B"/>
    <w:rsid w:val="0045478C"/>
    <w:rsid w:val="004560A2"/>
    <w:rsid w:val="00456464"/>
    <w:rsid w:val="00460EB4"/>
    <w:rsid w:val="00461901"/>
    <w:rsid w:val="00462002"/>
    <w:rsid w:val="00462770"/>
    <w:rsid w:val="00463A43"/>
    <w:rsid w:val="0046411D"/>
    <w:rsid w:val="00464640"/>
    <w:rsid w:val="00464D5D"/>
    <w:rsid w:val="00465DE9"/>
    <w:rsid w:val="004662B2"/>
    <w:rsid w:val="0046677F"/>
    <w:rsid w:val="004717B9"/>
    <w:rsid w:val="004721B4"/>
    <w:rsid w:val="00472684"/>
    <w:rsid w:val="00472A3B"/>
    <w:rsid w:val="00473DCE"/>
    <w:rsid w:val="00474857"/>
    <w:rsid w:val="00474E43"/>
    <w:rsid w:val="0047568A"/>
    <w:rsid w:val="00475788"/>
    <w:rsid w:val="00476D90"/>
    <w:rsid w:val="00477205"/>
    <w:rsid w:val="00477986"/>
    <w:rsid w:val="00481BC7"/>
    <w:rsid w:val="0048463B"/>
    <w:rsid w:val="0048505F"/>
    <w:rsid w:val="00487B21"/>
    <w:rsid w:val="00490128"/>
    <w:rsid w:val="00493143"/>
    <w:rsid w:val="004944BC"/>
    <w:rsid w:val="004946F1"/>
    <w:rsid w:val="0049545D"/>
    <w:rsid w:val="00495550"/>
    <w:rsid w:val="00496799"/>
    <w:rsid w:val="00497EAC"/>
    <w:rsid w:val="004A20B4"/>
    <w:rsid w:val="004A2BE0"/>
    <w:rsid w:val="004A433D"/>
    <w:rsid w:val="004A6063"/>
    <w:rsid w:val="004A6076"/>
    <w:rsid w:val="004A7144"/>
    <w:rsid w:val="004A7C4C"/>
    <w:rsid w:val="004B01EC"/>
    <w:rsid w:val="004B02B3"/>
    <w:rsid w:val="004B17FB"/>
    <w:rsid w:val="004B1DE8"/>
    <w:rsid w:val="004B51C6"/>
    <w:rsid w:val="004B6503"/>
    <w:rsid w:val="004B7481"/>
    <w:rsid w:val="004C096D"/>
    <w:rsid w:val="004C1656"/>
    <w:rsid w:val="004C2313"/>
    <w:rsid w:val="004C262D"/>
    <w:rsid w:val="004C2702"/>
    <w:rsid w:val="004C31E0"/>
    <w:rsid w:val="004C3415"/>
    <w:rsid w:val="004C49BD"/>
    <w:rsid w:val="004C6302"/>
    <w:rsid w:val="004C6D25"/>
    <w:rsid w:val="004D0A7E"/>
    <w:rsid w:val="004D0F38"/>
    <w:rsid w:val="004D13D3"/>
    <w:rsid w:val="004D27BC"/>
    <w:rsid w:val="004D4DA8"/>
    <w:rsid w:val="004D6BF6"/>
    <w:rsid w:val="004D77E4"/>
    <w:rsid w:val="004E51BA"/>
    <w:rsid w:val="004E556B"/>
    <w:rsid w:val="004E6AF8"/>
    <w:rsid w:val="004E6C2F"/>
    <w:rsid w:val="004F2FD8"/>
    <w:rsid w:val="004F31B7"/>
    <w:rsid w:val="004F3248"/>
    <w:rsid w:val="004F39EA"/>
    <w:rsid w:val="004F605A"/>
    <w:rsid w:val="004F64D8"/>
    <w:rsid w:val="004F6904"/>
    <w:rsid w:val="004F7F49"/>
    <w:rsid w:val="00500CBC"/>
    <w:rsid w:val="0050107B"/>
    <w:rsid w:val="005019A9"/>
    <w:rsid w:val="0050548C"/>
    <w:rsid w:val="005056F0"/>
    <w:rsid w:val="00505DA4"/>
    <w:rsid w:val="00510EBB"/>
    <w:rsid w:val="00510F38"/>
    <w:rsid w:val="00514182"/>
    <w:rsid w:val="00516117"/>
    <w:rsid w:val="00517338"/>
    <w:rsid w:val="00517DD5"/>
    <w:rsid w:val="00520DF2"/>
    <w:rsid w:val="00521BF5"/>
    <w:rsid w:val="0052242E"/>
    <w:rsid w:val="005230A5"/>
    <w:rsid w:val="0052396F"/>
    <w:rsid w:val="005239BC"/>
    <w:rsid w:val="005244F3"/>
    <w:rsid w:val="00532B36"/>
    <w:rsid w:val="005340C8"/>
    <w:rsid w:val="00534A3B"/>
    <w:rsid w:val="00535D96"/>
    <w:rsid w:val="0053603E"/>
    <w:rsid w:val="00542CF0"/>
    <w:rsid w:val="0054349F"/>
    <w:rsid w:val="00543B3C"/>
    <w:rsid w:val="00544A14"/>
    <w:rsid w:val="00545061"/>
    <w:rsid w:val="00546DB0"/>
    <w:rsid w:val="005508BF"/>
    <w:rsid w:val="0055311D"/>
    <w:rsid w:val="005560C8"/>
    <w:rsid w:val="00556EF8"/>
    <w:rsid w:val="00560459"/>
    <w:rsid w:val="005607A2"/>
    <w:rsid w:val="00560E9D"/>
    <w:rsid w:val="00561A18"/>
    <w:rsid w:val="005622BB"/>
    <w:rsid w:val="005645C9"/>
    <w:rsid w:val="005659A9"/>
    <w:rsid w:val="0056623A"/>
    <w:rsid w:val="00566499"/>
    <w:rsid w:val="00566A40"/>
    <w:rsid w:val="00567250"/>
    <w:rsid w:val="00567429"/>
    <w:rsid w:val="005708CB"/>
    <w:rsid w:val="00571137"/>
    <w:rsid w:val="00571B27"/>
    <w:rsid w:val="0057222D"/>
    <w:rsid w:val="005728BD"/>
    <w:rsid w:val="00573740"/>
    <w:rsid w:val="00573AAA"/>
    <w:rsid w:val="00576DB2"/>
    <w:rsid w:val="0058240E"/>
    <w:rsid w:val="00583AB7"/>
    <w:rsid w:val="00584C25"/>
    <w:rsid w:val="00585878"/>
    <w:rsid w:val="0058619F"/>
    <w:rsid w:val="005871D9"/>
    <w:rsid w:val="005902EC"/>
    <w:rsid w:val="005948ED"/>
    <w:rsid w:val="00595764"/>
    <w:rsid w:val="0059708D"/>
    <w:rsid w:val="005973F8"/>
    <w:rsid w:val="005976AC"/>
    <w:rsid w:val="005A0FEA"/>
    <w:rsid w:val="005A4DC4"/>
    <w:rsid w:val="005A4F4C"/>
    <w:rsid w:val="005A542B"/>
    <w:rsid w:val="005A67EA"/>
    <w:rsid w:val="005A7421"/>
    <w:rsid w:val="005A7CBA"/>
    <w:rsid w:val="005B040C"/>
    <w:rsid w:val="005B06C8"/>
    <w:rsid w:val="005B246D"/>
    <w:rsid w:val="005B292D"/>
    <w:rsid w:val="005B353C"/>
    <w:rsid w:val="005B3BA5"/>
    <w:rsid w:val="005B4206"/>
    <w:rsid w:val="005B523A"/>
    <w:rsid w:val="005B76CF"/>
    <w:rsid w:val="005C0256"/>
    <w:rsid w:val="005C092E"/>
    <w:rsid w:val="005C0A3A"/>
    <w:rsid w:val="005C145C"/>
    <w:rsid w:val="005C210D"/>
    <w:rsid w:val="005C2963"/>
    <w:rsid w:val="005C4CE0"/>
    <w:rsid w:val="005C5F00"/>
    <w:rsid w:val="005D4E2F"/>
    <w:rsid w:val="005D7A78"/>
    <w:rsid w:val="005E1BDB"/>
    <w:rsid w:val="005E2A5D"/>
    <w:rsid w:val="005E2FF0"/>
    <w:rsid w:val="005E3934"/>
    <w:rsid w:val="005E40EE"/>
    <w:rsid w:val="005E5F5E"/>
    <w:rsid w:val="005F027A"/>
    <w:rsid w:val="005F12B5"/>
    <w:rsid w:val="005F2056"/>
    <w:rsid w:val="005F282C"/>
    <w:rsid w:val="005F2DDC"/>
    <w:rsid w:val="005F3EA7"/>
    <w:rsid w:val="005F48CA"/>
    <w:rsid w:val="005F6CCD"/>
    <w:rsid w:val="00600235"/>
    <w:rsid w:val="006021C8"/>
    <w:rsid w:val="006124C8"/>
    <w:rsid w:val="00612935"/>
    <w:rsid w:val="00612AF3"/>
    <w:rsid w:val="00612C56"/>
    <w:rsid w:val="006141C6"/>
    <w:rsid w:val="006166CC"/>
    <w:rsid w:val="00617411"/>
    <w:rsid w:val="006201CE"/>
    <w:rsid w:val="00622565"/>
    <w:rsid w:val="00622A7F"/>
    <w:rsid w:val="0062365F"/>
    <w:rsid w:val="00623A46"/>
    <w:rsid w:val="00623BDB"/>
    <w:rsid w:val="0062436E"/>
    <w:rsid w:val="00627E81"/>
    <w:rsid w:val="006315B8"/>
    <w:rsid w:val="00637402"/>
    <w:rsid w:val="00641C0A"/>
    <w:rsid w:val="00641DF0"/>
    <w:rsid w:val="00642196"/>
    <w:rsid w:val="00642B56"/>
    <w:rsid w:val="00645636"/>
    <w:rsid w:val="00647D53"/>
    <w:rsid w:val="00650CA7"/>
    <w:rsid w:val="00653387"/>
    <w:rsid w:val="006547C0"/>
    <w:rsid w:val="00654A4B"/>
    <w:rsid w:val="00655C3D"/>
    <w:rsid w:val="00657629"/>
    <w:rsid w:val="00657B3A"/>
    <w:rsid w:val="00657C56"/>
    <w:rsid w:val="006603BA"/>
    <w:rsid w:val="00660C3E"/>
    <w:rsid w:val="00662279"/>
    <w:rsid w:val="00662A9A"/>
    <w:rsid w:val="006632A6"/>
    <w:rsid w:val="00666C2F"/>
    <w:rsid w:val="0066762E"/>
    <w:rsid w:val="00674373"/>
    <w:rsid w:val="0067499D"/>
    <w:rsid w:val="00675549"/>
    <w:rsid w:val="00675763"/>
    <w:rsid w:val="00676806"/>
    <w:rsid w:val="00676A1A"/>
    <w:rsid w:val="00680FA5"/>
    <w:rsid w:val="006820AB"/>
    <w:rsid w:val="00683DCF"/>
    <w:rsid w:val="0068449A"/>
    <w:rsid w:val="00684DC1"/>
    <w:rsid w:val="00687044"/>
    <w:rsid w:val="0069043E"/>
    <w:rsid w:val="0069227F"/>
    <w:rsid w:val="00692CAA"/>
    <w:rsid w:val="00695913"/>
    <w:rsid w:val="00695CF0"/>
    <w:rsid w:val="006A03E2"/>
    <w:rsid w:val="006A0D45"/>
    <w:rsid w:val="006A11CC"/>
    <w:rsid w:val="006A13BD"/>
    <w:rsid w:val="006A1D5A"/>
    <w:rsid w:val="006A239C"/>
    <w:rsid w:val="006A2423"/>
    <w:rsid w:val="006A24DB"/>
    <w:rsid w:val="006A3A97"/>
    <w:rsid w:val="006A4E92"/>
    <w:rsid w:val="006B280B"/>
    <w:rsid w:val="006B49B3"/>
    <w:rsid w:val="006B4EF1"/>
    <w:rsid w:val="006B5A2E"/>
    <w:rsid w:val="006B6EDB"/>
    <w:rsid w:val="006C1014"/>
    <w:rsid w:val="006C23C2"/>
    <w:rsid w:val="006C4AD0"/>
    <w:rsid w:val="006C6849"/>
    <w:rsid w:val="006C7B83"/>
    <w:rsid w:val="006D5B24"/>
    <w:rsid w:val="006D6C6E"/>
    <w:rsid w:val="006D6FE2"/>
    <w:rsid w:val="006D778C"/>
    <w:rsid w:val="006E29BC"/>
    <w:rsid w:val="006E4BD4"/>
    <w:rsid w:val="006E5719"/>
    <w:rsid w:val="006E7F82"/>
    <w:rsid w:val="006F1378"/>
    <w:rsid w:val="006F39D5"/>
    <w:rsid w:val="006F3C0C"/>
    <w:rsid w:val="006F69AA"/>
    <w:rsid w:val="00700AB8"/>
    <w:rsid w:val="0070105E"/>
    <w:rsid w:val="00702290"/>
    <w:rsid w:val="00704B11"/>
    <w:rsid w:val="0070601E"/>
    <w:rsid w:val="0070767B"/>
    <w:rsid w:val="00711009"/>
    <w:rsid w:val="00711B32"/>
    <w:rsid w:val="0071427B"/>
    <w:rsid w:val="00714D5F"/>
    <w:rsid w:val="007201FF"/>
    <w:rsid w:val="00720C61"/>
    <w:rsid w:val="0072144B"/>
    <w:rsid w:val="00722355"/>
    <w:rsid w:val="0072249E"/>
    <w:rsid w:val="007234F5"/>
    <w:rsid w:val="00724925"/>
    <w:rsid w:val="00725E3F"/>
    <w:rsid w:val="00727262"/>
    <w:rsid w:val="00727C73"/>
    <w:rsid w:val="00732049"/>
    <w:rsid w:val="00733ECB"/>
    <w:rsid w:val="0073559F"/>
    <w:rsid w:val="00735D93"/>
    <w:rsid w:val="0074001D"/>
    <w:rsid w:val="00740FAF"/>
    <w:rsid w:val="0074140D"/>
    <w:rsid w:val="00741C80"/>
    <w:rsid w:val="007438EC"/>
    <w:rsid w:val="00743E56"/>
    <w:rsid w:val="00743F4B"/>
    <w:rsid w:val="007479BE"/>
    <w:rsid w:val="00750672"/>
    <w:rsid w:val="0075069B"/>
    <w:rsid w:val="00750742"/>
    <w:rsid w:val="0075094A"/>
    <w:rsid w:val="007532FF"/>
    <w:rsid w:val="00753618"/>
    <w:rsid w:val="00753C56"/>
    <w:rsid w:val="007540D2"/>
    <w:rsid w:val="0075499F"/>
    <w:rsid w:val="007563A5"/>
    <w:rsid w:val="00761D1C"/>
    <w:rsid w:val="00763B8E"/>
    <w:rsid w:val="00763D2D"/>
    <w:rsid w:val="00763DC2"/>
    <w:rsid w:val="007706BC"/>
    <w:rsid w:val="007715D3"/>
    <w:rsid w:val="0077644F"/>
    <w:rsid w:val="00776B21"/>
    <w:rsid w:val="00777128"/>
    <w:rsid w:val="007773B5"/>
    <w:rsid w:val="00781228"/>
    <w:rsid w:val="007829C1"/>
    <w:rsid w:val="007834D9"/>
    <w:rsid w:val="00783F46"/>
    <w:rsid w:val="00784E52"/>
    <w:rsid w:val="0079172A"/>
    <w:rsid w:val="007919E5"/>
    <w:rsid w:val="00794A41"/>
    <w:rsid w:val="00795427"/>
    <w:rsid w:val="00796A7D"/>
    <w:rsid w:val="00796D4E"/>
    <w:rsid w:val="00797A62"/>
    <w:rsid w:val="00797F6E"/>
    <w:rsid w:val="007A01AC"/>
    <w:rsid w:val="007A199F"/>
    <w:rsid w:val="007A1AAB"/>
    <w:rsid w:val="007A296A"/>
    <w:rsid w:val="007A3AA5"/>
    <w:rsid w:val="007A4E68"/>
    <w:rsid w:val="007A5139"/>
    <w:rsid w:val="007A51FD"/>
    <w:rsid w:val="007A67D8"/>
    <w:rsid w:val="007A6D8E"/>
    <w:rsid w:val="007A7F65"/>
    <w:rsid w:val="007B1476"/>
    <w:rsid w:val="007B2EEC"/>
    <w:rsid w:val="007B5F0B"/>
    <w:rsid w:val="007B60B6"/>
    <w:rsid w:val="007B6771"/>
    <w:rsid w:val="007C0058"/>
    <w:rsid w:val="007C05F3"/>
    <w:rsid w:val="007C0BF3"/>
    <w:rsid w:val="007C12CE"/>
    <w:rsid w:val="007C30CB"/>
    <w:rsid w:val="007C322B"/>
    <w:rsid w:val="007C3DEE"/>
    <w:rsid w:val="007C4530"/>
    <w:rsid w:val="007C48AB"/>
    <w:rsid w:val="007C626E"/>
    <w:rsid w:val="007D0D8F"/>
    <w:rsid w:val="007D1A1B"/>
    <w:rsid w:val="007D1D29"/>
    <w:rsid w:val="007D2AA8"/>
    <w:rsid w:val="007D5372"/>
    <w:rsid w:val="007D5572"/>
    <w:rsid w:val="007D73CE"/>
    <w:rsid w:val="007D773E"/>
    <w:rsid w:val="007E0894"/>
    <w:rsid w:val="007E0EDE"/>
    <w:rsid w:val="007E1BCB"/>
    <w:rsid w:val="007E202A"/>
    <w:rsid w:val="007E2953"/>
    <w:rsid w:val="007E2B6F"/>
    <w:rsid w:val="007E2EF8"/>
    <w:rsid w:val="007E426D"/>
    <w:rsid w:val="007E473E"/>
    <w:rsid w:val="007E49F4"/>
    <w:rsid w:val="007E699B"/>
    <w:rsid w:val="007E7116"/>
    <w:rsid w:val="007F34F9"/>
    <w:rsid w:val="007F364B"/>
    <w:rsid w:val="007F38AA"/>
    <w:rsid w:val="007F3FC6"/>
    <w:rsid w:val="00801CFC"/>
    <w:rsid w:val="00802329"/>
    <w:rsid w:val="00804CDD"/>
    <w:rsid w:val="00805F91"/>
    <w:rsid w:val="00806371"/>
    <w:rsid w:val="008065D0"/>
    <w:rsid w:val="00810147"/>
    <w:rsid w:val="00810B03"/>
    <w:rsid w:val="00813465"/>
    <w:rsid w:val="00814B1D"/>
    <w:rsid w:val="0081579A"/>
    <w:rsid w:val="0081630F"/>
    <w:rsid w:val="008163E8"/>
    <w:rsid w:val="00816984"/>
    <w:rsid w:val="00816CBD"/>
    <w:rsid w:val="00820890"/>
    <w:rsid w:val="00822B37"/>
    <w:rsid w:val="00823451"/>
    <w:rsid w:val="00824605"/>
    <w:rsid w:val="008248DE"/>
    <w:rsid w:val="00825492"/>
    <w:rsid w:val="00826240"/>
    <w:rsid w:val="008264CE"/>
    <w:rsid w:val="00826CDE"/>
    <w:rsid w:val="00827178"/>
    <w:rsid w:val="008276C8"/>
    <w:rsid w:val="00831038"/>
    <w:rsid w:val="00831715"/>
    <w:rsid w:val="00834CE9"/>
    <w:rsid w:val="008438BE"/>
    <w:rsid w:val="008438CE"/>
    <w:rsid w:val="00844504"/>
    <w:rsid w:val="00845777"/>
    <w:rsid w:val="00846F0B"/>
    <w:rsid w:val="0085100F"/>
    <w:rsid w:val="00854661"/>
    <w:rsid w:val="00854D38"/>
    <w:rsid w:val="008555F1"/>
    <w:rsid w:val="0086032D"/>
    <w:rsid w:val="008605FF"/>
    <w:rsid w:val="00860AE3"/>
    <w:rsid w:val="0086181E"/>
    <w:rsid w:val="008627DA"/>
    <w:rsid w:val="00862DE2"/>
    <w:rsid w:val="00862F0B"/>
    <w:rsid w:val="00863281"/>
    <w:rsid w:val="0086560F"/>
    <w:rsid w:val="00867D10"/>
    <w:rsid w:val="0087099E"/>
    <w:rsid w:val="00870F8B"/>
    <w:rsid w:val="00873150"/>
    <w:rsid w:val="008754FC"/>
    <w:rsid w:val="008756F0"/>
    <w:rsid w:val="00880B34"/>
    <w:rsid w:val="008818FC"/>
    <w:rsid w:val="00881980"/>
    <w:rsid w:val="008838F2"/>
    <w:rsid w:val="00886262"/>
    <w:rsid w:val="00887A72"/>
    <w:rsid w:val="00887D5E"/>
    <w:rsid w:val="00887FCB"/>
    <w:rsid w:val="0089417D"/>
    <w:rsid w:val="00894AAE"/>
    <w:rsid w:val="00894B8C"/>
    <w:rsid w:val="00894C7F"/>
    <w:rsid w:val="00894D14"/>
    <w:rsid w:val="00894D1E"/>
    <w:rsid w:val="00897C1B"/>
    <w:rsid w:val="00897D32"/>
    <w:rsid w:val="00897FFC"/>
    <w:rsid w:val="008A0427"/>
    <w:rsid w:val="008A3086"/>
    <w:rsid w:val="008A3DC3"/>
    <w:rsid w:val="008A5E14"/>
    <w:rsid w:val="008B31BB"/>
    <w:rsid w:val="008B3789"/>
    <w:rsid w:val="008B5D46"/>
    <w:rsid w:val="008B644C"/>
    <w:rsid w:val="008B68D2"/>
    <w:rsid w:val="008B795E"/>
    <w:rsid w:val="008C032A"/>
    <w:rsid w:val="008C4321"/>
    <w:rsid w:val="008C48B7"/>
    <w:rsid w:val="008C5176"/>
    <w:rsid w:val="008C58D9"/>
    <w:rsid w:val="008D0B4F"/>
    <w:rsid w:val="008D2FC9"/>
    <w:rsid w:val="008D2FF6"/>
    <w:rsid w:val="008D3632"/>
    <w:rsid w:val="008D3693"/>
    <w:rsid w:val="008D41B1"/>
    <w:rsid w:val="008D4E57"/>
    <w:rsid w:val="008D52CD"/>
    <w:rsid w:val="008D54F3"/>
    <w:rsid w:val="008E0EC0"/>
    <w:rsid w:val="008E1E9A"/>
    <w:rsid w:val="008E32F5"/>
    <w:rsid w:val="008E33C7"/>
    <w:rsid w:val="008E3FCE"/>
    <w:rsid w:val="008E3FE9"/>
    <w:rsid w:val="008E495F"/>
    <w:rsid w:val="008E4EEA"/>
    <w:rsid w:val="008F23AC"/>
    <w:rsid w:val="008F24EE"/>
    <w:rsid w:val="008F545F"/>
    <w:rsid w:val="008F7FA6"/>
    <w:rsid w:val="009013B9"/>
    <w:rsid w:val="0090221A"/>
    <w:rsid w:val="009064E6"/>
    <w:rsid w:val="009076E6"/>
    <w:rsid w:val="009102F0"/>
    <w:rsid w:val="00910BCF"/>
    <w:rsid w:val="00911E0E"/>
    <w:rsid w:val="00913077"/>
    <w:rsid w:val="009131D3"/>
    <w:rsid w:val="00915079"/>
    <w:rsid w:val="00916797"/>
    <w:rsid w:val="009169F0"/>
    <w:rsid w:val="00920AD7"/>
    <w:rsid w:val="00920DEA"/>
    <w:rsid w:val="0092285F"/>
    <w:rsid w:val="00922CB0"/>
    <w:rsid w:val="009238B6"/>
    <w:rsid w:val="00924CA3"/>
    <w:rsid w:val="0092540E"/>
    <w:rsid w:val="0092550F"/>
    <w:rsid w:val="00925FF1"/>
    <w:rsid w:val="009271B7"/>
    <w:rsid w:val="00930835"/>
    <w:rsid w:val="00930EAF"/>
    <w:rsid w:val="009317AE"/>
    <w:rsid w:val="00931E8F"/>
    <w:rsid w:val="00934EFA"/>
    <w:rsid w:val="009357C8"/>
    <w:rsid w:val="00935D0F"/>
    <w:rsid w:val="009375FE"/>
    <w:rsid w:val="00937BBB"/>
    <w:rsid w:val="0094260D"/>
    <w:rsid w:val="00942719"/>
    <w:rsid w:val="00943BE0"/>
    <w:rsid w:val="00944D22"/>
    <w:rsid w:val="009458E1"/>
    <w:rsid w:val="00945A08"/>
    <w:rsid w:val="00945DB0"/>
    <w:rsid w:val="00950300"/>
    <w:rsid w:val="00951708"/>
    <w:rsid w:val="00951E7A"/>
    <w:rsid w:val="00953098"/>
    <w:rsid w:val="009609E9"/>
    <w:rsid w:val="00961797"/>
    <w:rsid w:val="00961BD6"/>
    <w:rsid w:val="00965DEE"/>
    <w:rsid w:val="009662DB"/>
    <w:rsid w:val="00966D83"/>
    <w:rsid w:val="00971473"/>
    <w:rsid w:val="0097452E"/>
    <w:rsid w:val="00974D01"/>
    <w:rsid w:val="00974E3E"/>
    <w:rsid w:val="00975F13"/>
    <w:rsid w:val="0097622E"/>
    <w:rsid w:val="0097775B"/>
    <w:rsid w:val="00982753"/>
    <w:rsid w:val="00982DC7"/>
    <w:rsid w:val="009835AE"/>
    <w:rsid w:val="00984354"/>
    <w:rsid w:val="00990932"/>
    <w:rsid w:val="00990E06"/>
    <w:rsid w:val="009913FE"/>
    <w:rsid w:val="00996117"/>
    <w:rsid w:val="009A3D3F"/>
    <w:rsid w:val="009A4779"/>
    <w:rsid w:val="009A4873"/>
    <w:rsid w:val="009A530E"/>
    <w:rsid w:val="009A5B1C"/>
    <w:rsid w:val="009A5C3E"/>
    <w:rsid w:val="009A600E"/>
    <w:rsid w:val="009A73BA"/>
    <w:rsid w:val="009B0C13"/>
    <w:rsid w:val="009B1F96"/>
    <w:rsid w:val="009B2F57"/>
    <w:rsid w:val="009B30E6"/>
    <w:rsid w:val="009B3CF5"/>
    <w:rsid w:val="009B459A"/>
    <w:rsid w:val="009B5775"/>
    <w:rsid w:val="009B5AAE"/>
    <w:rsid w:val="009B5C54"/>
    <w:rsid w:val="009B6E8C"/>
    <w:rsid w:val="009B7D38"/>
    <w:rsid w:val="009C1A1D"/>
    <w:rsid w:val="009C26D9"/>
    <w:rsid w:val="009C4206"/>
    <w:rsid w:val="009C563E"/>
    <w:rsid w:val="009C6819"/>
    <w:rsid w:val="009C6870"/>
    <w:rsid w:val="009C6B68"/>
    <w:rsid w:val="009D11F3"/>
    <w:rsid w:val="009D4C97"/>
    <w:rsid w:val="009D55BF"/>
    <w:rsid w:val="009D6995"/>
    <w:rsid w:val="009D7619"/>
    <w:rsid w:val="009D7AAD"/>
    <w:rsid w:val="009E0018"/>
    <w:rsid w:val="009E02E2"/>
    <w:rsid w:val="009E04C4"/>
    <w:rsid w:val="009E07E6"/>
    <w:rsid w:val="009E1C03"/>
    <w:rsid w:val="009F18B4"/>
    <w:rsid w:val="009F4FFF"/>
    <w:rsid w:val="009F5F85"/>
    <w:rsid w:val="00A002E2"/>
    <w:rsid w:val="00A007D7"/>
    <w:rsid w:val="00A009C7"/>
    <w:rsid w:val="00A00E8D"/>
    <w:rsid w:val="00A00F87"/>
    <w:rsid w:val="00A04C58"/>
    <w:rsid w:val="00A06B84"/>
    <w:rsid w:val="00A0783B"/>
    <w:rsid w:val="00A107C9"/>
    <w:rsid w:val="00A128B1"/>
    <w:rsid w:val="00A1456D"/>
    <w:rsid w:val="00A15C9F"/>
    <w:rsid w:val="00A15D9B"/>
    <w:rsid w:val="00A15FF6"/>
    <w:rsid w:val="00A160C6"/>
    <w:rsid w:val="00A17951"/>
    <w:rsid w:val="00A179DE"/>
    <w:rsid w:val="00A24205"/>
    <w:rsid w:val="00A25030"/>
    <w:rsid w:val="00A254EC"/>
    <w:rsid w:val="00A2602F"/>
    <w:rsid w:val="00A266A7"/>
    <w:rsid w:val="00A26A5B"/>
    <w:rsid w:val="00A301E4"/>
    <w:rsid w:val="00A30F9E"/>
    <w:rsid w:val="00A316DA"/>
    <w:rsid w:val="00A3308F"/>
    <w:rsid w:val="00A33B6E"/>
    <w:rsid w:val="00A33BEE"/>
    <w:rsid w:val="00A33EAA"/>
    <w:rsid w:val="00A418CE"/>
    <w:rsid w:val="00A43DBD"/>
    <w:rsid w:val="00A45764"/>
    <w:rsid w:val="00A45C63"/>
    <w:rsid w:val="00A47111"/>
    <w:rsid w:val="00A53BF7"/>
    <w:rsid w:val="00A55632"/>
    <w:rsid w:val="00A55AD2"/>
    <w:rsid w:val="00A56D5C"/>
    <w:rsid w:val="00A57A56"/>
    <w:rsid w:val="00A604FF"/>
    <w:rsid w:val="00A60714"/>
    <w:rsid w:val="00A607AB"/>
    <w:rsid w:val="00A607F9"/>
    <w:rsid w:val="00A60CDD"/>
    <w:rsid w:val="00A6674F"/>
    <w:rsid w:val="00A7196C"/>
    <w:rsid w:val="00A71EF7"/>
    <w:rsid w:val="00A7261E"/>
    <w:rsid w:val="00A731C9"/>
    <w:rsid w:val="00A75C7E"/>
    <w:rsid w:val="00A82C12"/>
    <w:rsid w:val="00A85D1C"/>
    <w:rsid w:val="00A87EA8"/>
    <w:rsid w:val="00A9024E"/>
    <w:rsid w:val="00A92EB0"/>
    <w:rsid w:val="00A96BD2"/>
    <w:rsid w:val="00A97895"/>
    <w:rsid w:val="00AA0BE6"/>
    <w:rsid w:val="00AA32F6"/>
    <w:rsid w:val="00AA398F"/>
    <w:rsid w:val="00AA54A2"/>
    <w:rsid w:val="00AA5615"/>
    <w:rsid w:val="00AA5B13"/>
    <w:rsid w:val="00AA7AC7"/>
    <w:rsid w:val="00AB09E8"/>
    <w:rsid w:val="00AB1B54"/>
    <w:rsid w:val="00AB1EF3"/>
    <w:rsid w:val="00AB22CC"/>
    <w:rsid w:val="00AB6BAB"/>
    <w:rsid w:val="00AC0414"/>
    <w:rsid w:val="00AC193B"/>
    <w:rsid w:val="00AC4A1F"/>
    <w:rsid w:val="00AC4E35"/>
    <w:rsid w:val="00AC685D"/>
    <w:rsid w:val="00AC6E18"/>
    <w:rsid w:val="00AC7E79"/>
    <w:rsid w:val="00AD2207"/>
    <w:rsid w:val="00AD2A56"/>
    <w:rsid w:val="00AD362B"/>
    <w:rsid w:val="00AD42DC"/>
    <w:rsid w:val="00AD6545"/>
    <w:rsid w:val="00AD6BE2"/>
    <w:rsid w:val="00AD7AAF"/>
    <w:rsid w:val="00AD7CD2"/>
    <w:rsid w:val="00AE1291"/>
    <w:rsid w:val="00AE1FDB"/>
    <w:rsid w:val="00AE4C62"/>
    <w:rsid w:val="00AE71B4"/>
    <w:rsid w:val="00AE797E"/>
    <w:rsid w:val="00AE7DFA"/>
    <w:rsid w:val="00AF03AA"/>
    <w:rsid w:val="00AF1042"/>
    <w:rsid w:val="00AF4736"/>
    <w:rsid w:val="00AF5A17"/>
    <w:rsid w:val="00AF5D75"/>
    <w:rsid w:val="00AF6E48"/>
    <w:rsid w:val="00B035F7"/>
    <w:rsid w:val="00B04183"/>
    <w:rsid w:val="00B04F07"/>
    <w:rsid w:val="00B05113"/>
    <w:rsid w:val="00B0624F"/>
    <w:rsid w:val="00B07977"/>
    <w:rsid w:val="00B1104F"/>
    <w:rsid w:val="00B1317E"/>
    <w:rsid w:val="00B13407"/>
    <w:rsid w:val="00B14554"/>
    <w:rsid w:val="00B147D6"/>
    <w:rsid w:val="00B158BD"/>
    <w:rsid w:val="00B205BB"/>
    <w:rsid w:val="00B2068C"/>
    <w:rsid w:val="00B24975"/>
    <w:rsid w:val="00B25414"/>
    <w:rsid w:val="00B27963"/>
    <w:rsid w:val="00B3012C"/>
    <w:rsid w:val="00B31939"/>
    <w:rsid w:val="00B32B5B"/>
    <w:rsid w:val="00B33350"/>
    <w:rsid w:val="00B36696"/>
    <w:rsid w:val="00B41107"/>
    <w:rsid w:val="00B43C8C"/>
    <w:rsid w:val="00B452F5"/>
    <w:rsid w:val="00B47D1F"/>
    <w:rsid w:val="00B50813"/>
    <w:rsid w:val="00B511F5"/>
    <w:rsid w:val="00B518E5"/>
    <w:rsid w:val="00B51F51"/>
    <w:rsid w:val="00B52131"/>
    <w:rsid w:val="00B52D2A"/>
    <w:rsid w:val="00B551F1"/>
    <w:rsid w:val="00B563CF"/>
    <w:rsid w:val="00B577F6"/>
    <w:rsid w:val="00B613AE"/>
    <w:rsid w:val="00B61B1C"/>
    <w:rsid w:val="00B625C2"/>
    <w:rsid w:val="00B630BC"/>
    <w:rsid w:val="00B63FD0"/>
    <w:rsid w:val="00B66837"/>
    <w:rsid w:val="00B6692F"/>
    <w:rsid w:val="00B70B64"/>
    <w:rsid w:val="00B71728"/>
    <w:rsid w:val="00B71F1B"/>
    <w:rsid w:val="00B7216A"/>
    <w:rsid w:val="00B731FA"/>
    <w:rsid w:val="00B73B02"/>
    <w:rsid w:val="00B73C7C"/>
    <w:rsid w:val="00B73F25"/>
    <w:rsid w:val="00B750E6"/>
    <w:rsid w:val="00B75B7C"/>
    <w:rsid w:val="00B75CC3"/>
    <w:rsid w:val="00B7727B"/>
    <w:rsid w:val="00B829B6"/>
    <w:rsid w:val="00B82CF4"/>
    <w:rsid w:val="00B8332F"/>
    <w:rsid w:val="00B834A9"/>
    <w:rsid w:val="00B83843"/>
    <w:rsid w:val="00B90A62"/>
    <w:rsid w:val="00B93AE6"/>
    <w:rsid w:val="00B952C0"/>
    <w:rsid w:val="00B9567C"/>
    <w:rsid w:val="00B958CA"/>
    <w:rsid w:val="00B97368"/>
    <w:rsid w:val="00BA0881"/>
    <w:rsid w:val="00BA144F"/>
    <w:rsid w:val="00BA41EB"/>
    <w:rsid w:val="00BA61F7"/>
    <w:rsid w:val="00BA6E81"/>
    <w:rsid w:val="00BB0EAD"/>
    <w:rsid w:val="00BB12D2"/>
    <w:rsid w:val="00BB4EF3"/>
    <w:rsid w:val="00BB5AF9"/>
    <w:rsid w:val="00BB6B8A"/>
    <w:rsid w:val="00BB6D6D"/>
    <w:rsid w:val="00BC0B5A"/>
    <w:rsid w:val="00BC14AA"/>
    <w:rsid w:val="00BC19B4"/>
    <w:rsid w:val="00BC2ABF"/>
    <w:rsid w:val="00BC34DE"/>
    <w:rsid w:val="00BC3D0C"/>
    <w:rsid w:val="00BC43C9"/>
    <w:rsid w:val="00BC46A4"/>
    <w:rsid w:val="00BC6C4B"/>
    <w:rsid w:val="00BC6D16"/>
    <w:rsid w:val="00BC7CD6"/>
    <w:rsid w:val="00BD0064"/>
    <w:rsid w:val="00BD02C5"/>
    <w:rsid w:val="00BD0B9C"/>
    <w:rsid w:val="00BD0F2F"/>
    <w:rsid w:val="00BD1FA7"/>
    <w:rsid w:val="00BD3B41"/>
    <w:rsid w:val="00BD510B"/>
    <w:rsid w:val="00BD64DA"/>
    <w:rsid w:val="00BD6C81"/>
    <w:rsid w:val="00BE21B3"/>
    <w:rsid w:val="00BE30FE"/>
    <w:rsid w:val="00BE3732"/>
    <w:rsid w:val="00BE6B7F"/>
    <w:rsid w:val="00BE7A91"/>
    <w:rsid w:val="00BF0711"/>
    <w:rsid w:val="00BF083D"/>
    <w:rsid w:val="00BF2DB3"/>
    <w:rsid w:val="00BF4243"/>
    <w:rsid w:val="00BF6091"/>
    <w:rsid w:val="00C0026E"/>
    <w:rsid w:val="00C02767"/>
    <w:rsid w:val="00C03CAA"/>
    <w:rsid w:val="00C04A40"/>
    <w:rsid w:val="00C05BCA"/>
    <w:rsid w:val="00C05FFA"/>
    <w:rsid w:val="00C103EC"/>
    <w:rsid w:val="00C11A3B"/>
    <w:rsid w:val="00C13447"/>
    <w:rsid w:val="00C13DED"/>
    <w:rsid w:val="00C153D8"/>
    <w:rsid w:val="00C15A38"/>
    <w:rsid w:val="00C15E47"/>
    <w:rsid w:val="00C172B4"/>
    <w:rsid w:val="00C211A9"/>
    <w:rsid w:val="00C2153D"/>
    <w:rsid w:val="00C21F4B"/>
    <w:rsid w:val="00C22C1E"/>
    <w:rsid w:val="00C25232"/>
    <w:rsid w:val="00C25559"/>
    <w:rsid w:val="00C26A53"/>
    <w:rsid w:val="00C27D94"/>
    <w:rsid w:val="00C30E45"/>
    <w:rsid w:val="00C316ED"/>
    <w:rsid w:val="00C31C3A"/>
    <w:rsid w:val="00C31E9A"/>
    <w:rsid w:val="00C32143"/>
    <w:rsid w:val="00C32D14"/>
    <w:rsid w:val="00C33CC4"/>
    <w:rsid w:val="00C347C7"/>
    <w:rsid w:val="00C352BC"/>
    <w:rsid w:val="00C362D4"/>
    <w:rsid w:val="00C36300"/>
    <w:rsid w:val="00C36A7D"/>
    <w:rsid w:val="00C374F7"/>
    <w:rsid w:val="00C3750B"/>
    <w:rsid w:val="00C378B6"/>
    <w:rsid w:val="00C40300"/>
    <w:rsid w:val="00C409A4"/>
    <w:rsid w:val="00C416B4"/>
    <w:rsid w:val="00C41DDD"/>
    <w:rsid w:val="00C41E1F"/>
    <w:rsid w:val="00C4299B"/>
    <w:rsid w:val="00C43296"/>
    <w:rsid w:val="00C45481"/>
    <w:rsid w:val="00C45A2C"/>
    <w:rsid w:val="00C46187"/>
    <w:rsid w:val="00C467ED"/>
    <w:rsid w:val="00C47A5E"/>
    <w:rsid w:val="00C528D6"/>
    <w:rsid w:val="00C52925"/>
    <w:rsid w:val="00C556AA"/>
    <w:rsid w:val="00C55FFC"/>
    <w:rsid w:val="00C60332"/>
    <w:rsid w:val="00C607CC"/>
    <w:rsid w:val="00C631A2"/>
    <w:rsid w:val="00C63E89"/>
    <w:rsid w:val="00C65D14"/>
    <w:rsid w:val="00C7037C"/>
    <w:rsid w:val="00C70CC5"/>
    <w:rsid w:val="00C70E80"/>
    <w:rsid w:val="00C71544"/>
    <w:rsid w:val="00C71790"/>
    <w:rsid w:val="00C7194D"/>
    <w:rsid w:val="00C723BA"/>
    <w:rsid w:val="00C72F20"/>
    <w:rsid w:val="00C730CA"/>
    <w:rsid w:val="00C734C7"/>
    <w:rsid w:val="00C73F12"/>
    <w:rsid w:val="00C75905"/>
    <w:rsid w:val="00C7644E"/>
    <w:rsid w:val="00C764A2"/>
    <w:rsid w:val="00C76733"/>
    <w:rsid w:val="00C80079"/>
    <w:rsid w:val="00C80596"/>
    <w:rsid w:val="00C81912"/>
    <w:rsid w:val="00C85D64"/>
    <w:rsid w:val="00C86D6F"/>
    <w:rsid w:val="00C87AAD"/>
    <w:rsid w:val="00C91603"/>
    <w:rsid w:val="00C91BBA"/>
    <w:rsid w:val="00C91E02"/>
    <w:rsid w:val="00C94F83"/>
    <w:rsid w:val="00CA0B87"/>
    <w:rsid w:val="00CA181C"/>
    <w:rsid w:val="00CA3731"/>
    <w:rsid w:val="00CA6A1F"/>
    <w:rsid w:val="00CB0599"/>
    <w:rsid w:val="00CB1BEF"/>
    <w:rsid w:val="00CB1C6D"/>
    <w:rsid w:val="00CB1CAE"/>
    <w:rsid w:val="00CB34E0"/>
    <w:rsid w:val="00CB3882"/>
    <w:rsid w:val="00CB65B8"/>
    <w:rsid w:val="00CB6FA1"/>
    <w:rsid w:val="00CC1DE8"/>
    <w:rsid w:val="00CC33ED"/>
    <w:rsid w:val="00CC4168"/>
    <w:rsid w:val="00CC47ED"/>
    <w:rsid w:val="00CC481E"/>
    <w:rsid w:val="00CC484C"/>
    <w:rsid w:val="00CC4BEE"/>
    <w:rsid w:val="00CC4FD3"/>
    <w:rsid w:val="00CC5CC1"/>
    <w:rsid w:val="00CC5F2D"/>
    <w:rsid w:val="00CC6CE1"/>
    <w:rsid w:val="00CC6E71"/>
    <w:rsid w:val="00CD0D21"/>
    <w:rsid w:val="00CD143B"/>
    <w:rsid w:val="00CD1BAC"/>
    <w:rsid w:val="00CD1D91"/>
    <w:rsid w:val="00CD211F"/>
    <w:rsid w:val="00CD2334"/>
    <w:rsid w:val="00CD34E0"/>
    <w:rsid w:val="00CD56CB"/>
    <w:rsid w:val="00CD6CD2"/>
    <w:rsid w:val="00CD6FA4"/>
    <w:rsid w:val="00CE1AE9"/>
    <w:rsid w:val="00CE4158"/>
    <w:rsid w:val="00CE4320"/>
    <w:rsid w:val="00CE60BB"/>
    <w:rsid w:val="00CE628B"/>
    <w:rsid w:val="00CF1D19"/>
    <w:rsid w:val="00CF49F4"/>
    <w:rsid w:val="00CF4A50"/>
    <w:rsid w:val="00CF50C2"/>
    <w:rsid w:val="00CF7AFF"/>
    <w:rsid w:val="00D011B8"/>
    <w:rsid w:val="00D01485"/>
    <w:rsid w:val="00D02320"/>
    <w:rsid w:val="00D023AC"/>
    <w:rsid w:val="00D0395D"/>
    <w:rsid w:val="00D0547E"/>
    <w:rsid w:val="00D05F9D"/>
    <w:rsid w:val="00D10131"/>
    <w:rsid w:val="00D10A22"/>
    <w:rsid w:val="00D119EE"/>
    <w:rsid w:val="00D11A23"/>
    <w:rsid w:val="00D11B92"/>
    <w:rsid w:val="00D122C5"/>
    <w:rsid w:val="00D142FB"/>
    <w:rsid w:val="00D15BDA"/>
    <w:rsid w:val="00D16F24"/>
    <w:rsid w:val="00D17C6C"/>
    <w:rsid w:val="00D203D5"/>
    <w:rsid w:val="00D21670"/>
    <w:rsid w:val="00D25EA4"/>
    <w:rsid w:val="00D25F8F"/>
    <w:rsid w:val="00D277D7"/>
    <w:rsid w:val="00D30DD7"/>
    <w:rsid w:val="00D31CDF"/>
    <w:rsid w:val="00D34194"/>
    <w:rsid w:val="00D341D1"/>
    <w:rsid w:val="00D34E60"/>
    <w:rsid w:val="00D359B4"/>
    <w:rsid w:val="00D35BCA"/>
    <w:rsid w:val="00D41F65"/>
    <w:rsid w:val="00D4234D"/>
    <w:rsid w:val="00D42BA6"/>
    <w:rsid w:val="00D44CCE"/>
    <w:rsid w:val="00D47298"/>
    <w:rsid w:val="00D512DF"/>
    <w:rsid w:val="00D54D21"/>
    <w:rsid w:val="00D5624D"/>
    <w:rsid w:val="00D60CF0"/>
    <w:rsid w:val="00D60F3A"/>
    <w:rsid w:val="00D63E9E"/>
    <w:rsid w:val="00D65E60"/>
    <w:rsid w:val="00D6636D"/>
    <w:rsid w:val="00D70143"/>
    <w:rsid w:val="00D70263"/>
    <w:rsid w:val="00D70CF4"/>
    <w:rsid w:val="00D71193"/>
    <w:rsid w:val="00D7171D"/>
    <w:rsid w:val="00D720B5"/>
    <w:rsid w:val="00D7241F"/>
    <w:rsid w:val="00D72584"/>
    <w:rsid w:val="00D72AE5"/>
    <w:rsid w:val="00D72B14"/>
    <w:rsid w:val="00D72F69"/>
    <w:rsid w:val="00D73014"/>
    <w:rsid w:val="00D737DA"/>
    <w:rsid w:val="00D73B0F"/>
    <w:rsid w:val="00D74890"/>
    <w:rsid w:val="00D74A7C"/>
    <w:rsid w:val="00D7521C"/>
    <w:rsid w:val="00D75A30"/>
    <w:rsid w:val="00D8004D"/>
    <w:rsid w:val="00D8082E"/>
    <w:rsid w:val="00D81BF3"/>
    <w:rsid w:val="00D8330A"/>
    <w:rsid w:val="00D8360D"/>
    <w:rsid w:val="00D84075"/>
    <w:rsid w:val="00D84A63"/>
    <w:rsid w:val="00D84DDD"/>
    <w:rsid w:val="00D87385"/>
    <w:rsid w:val="00D91430"/>
    <w:rsid w:val="00D92789"/>
    <w:rsid w:val="00D93B2B"/>
    <w:rsid w:val="00D95A57"/>
    <w:rsid w:val="00D96741"/>
    <w:rsid w:val="00D96DDD"/>
    <w:rsid w:val="00D97212"/>
    <w:rsid w:val="00DA0F58"/>
    <w:rsid w:val="00DA1036"/>
    <w:rsid w:val="00DA33F2"/>
    <w:rsid w:val="00DA3CBE"/>
    <w:rsid w:val="00DA7586"/>
    <w:rsid w:val="00DB1B4D"/>
    <w:rsid w:val="00DB29D5"/>
    <w:rsid w:val="00DB3C95"/>
    <w:rsid w:val="00DB5048"/>
    <w:rsid w:val="00DB55B8"/>
    <w:rsid w:val="00DB5B89"/>
    <w:rsid w:val="00DB5D63"/>
    <w:rsid w:val="00DB6FD7"/>
    <w:rsid w:val="00DB7379"/>
    <w:rsid w:val="00DC008B"/>
    <w:rsid w:val="00DC14AF"/>
    <w:rsid w:val="00DC2715"/>
    <w:rsid w:val="00DC2B77"/>
    <w:rsid w:val="00DC2D5B"/>
    <w:rsid w:val="00DC3B10"/>
    <w:rsid w:val="00DC4569"/>
    <w:rsid w:val="00DC4672"/>
    <w:rsid w:val="00DC75AC"/>
    <w:rsid w:val="00DD03C6"/>
    <w:rsid w:val="00DD23F6"/>
    <w:rsid w:val="00DD2E19"/>
    <w:rsid w:val="00DD31F2"/>
    <w:rsid w:val="00DD33E8"/>
    <w:rsid w:val="00DD445C"/>
    <w:rsid w:val="00DD55B4"/>
    <w:rsid w:val="00DD6EBA"/>
    <w:rsid w:val="00DD734A"/>
    <w:rsid w:val="00DE2043"/>
    <w:rsid w:val="00DE31CE"/>
    <w:rsid w:val="00DE33F7"/>
    <w:rsid w:val="00DE5840"/>
    <w:rsid w:val="00DF302D"/>
    <w:rsid w:val="00DF499F"/>
    <w:rsid w:val="00DF4F03"/>
    <w:rsid w:val="00DF7529"/>
    <w:rsid w:val="00DF7B81"/>
    <w:rsid w:val="00E038EE"/>
    <w:rsid w:val="00E03A18"/>
    <w:rsid w:val="00E0686F"/>
    <w:rsid w:val="00E124E7"/>
    <w:rsid w:val="00E126ED"/>
    <w:rsid w:val="00E1296F"/>
    <w:rsid w:val="00E1490E"/>
    <w:rsid w:val="00E169FF"/>
    <w:rsid w:val="00E1797F"/>
    <w:rsid w:val="00E179EE"/>
    <w:rsid w:val="00E21F46"/>
    <w:rsid w:val="00E301C6"/>
    <w:rsid w:val="00E30562"/>
    <w:rsid w:val="00E308C6"/>
    <w:rsid w:val="00E311A2"/>
    <w:rsid w:val="00E31667"/>
    <w:rsid w:val="00E34C96"/>
    <w:rsid w:val="00E354E1"/>
    <w:rsid w:val="00E41C8C"/>
    <w:rsid w:val="00E431E0"/>
    <w:rsid w:val="00E436ED"/>
    <w:rsid w:val="00E4567B"/>
    <w:rsid w:val="00E46245"/>
    <w:rsid w:val="00E46A2B"/>
    <w:rsid w:val="00E501B3"/>
    <w:rsid w:val="00E51126"/>
    <w:rsid w:val="00E530B5"/>
    <w:rsid w:val="00E53943"/>
    <w:rsid w:val="00E552A4"/>
    <w:rsid w:val="00E55303"/>
    <w:rsid w:val="00E5568C"/>
    <w:rsid w:val="00E55A13"/>
    <w:rsid w:val="00E564CB"/>
    <w:rsid w:val="00E57029"/>
    <w:rsid w:val="00E5718F"/>
    <w:rsid w:val="00E60B46"/>
    <w:rsid w:val="00E60BD8"/>
    <w:rsid w:val="00E6290A"/>
    <w:rsid w:val="00E63A0B"/>
    <w:rsid w:val="00E64638"/>
    <w:rsid w:val="00E646E5"/>
    <w:rsid w:val="00E6586E"/>
    <w:rsid w:val="00E65F51"/>
    <w:rsid w:val="00E666BE"/>
    <w:rsid w:val="00E67DD2"/>
    <w:rsid w:val="00E70DC9"/>
    <w:rsid w:val="00E713A4"/>
    <w:rsid w:val="00E721ED"/>
    <w:rsid w:val="00E72A3D"/>
    <w:rsid w:val="00E736E1"/>
    <w:rsid w:val="00E73E75"/>
    <w:rsid w:val="00E75724"/>
    <w:rsid w:val="00E76588"/>
    <w:rsid w:val="00E769B0"/>
    <w:rsid w:val="00E77B59"/>
    <w:rsid w:val="00E77BE2"/>
    <w:rsid w:val="00E80AE8"/>
    <w:rsid w:val="00E81A2B"/>
    <w:rsid w:val="00E81AAD"/>
    <w:rsid w:val="00E83B92"/>
    <w:rsid w:val="00E84491"/>
    <w:rsid w:val="00E86BC1"/>
    <w:rsid w:val="00E86D70"/>
    <w:rsid w:val="00E91F45"/>
    <w:rsid w:val="00E93A15"/>
    <w:rsid w:val="00E949B9"/>
    <w:rsid w:val="00E95BCA"/>
    <w:rsid w:val="00E96211"/>
    <w:rsid w:val="00E964DC"/>
    <w:rsid w:val="00E969A9"/>
    <w:rsid w:val="00E96B65"/>
    <w:rsid w:val="00E97576"/>
    <w:rsid w:val="00E97D1B"/>
    <w:rsid w:val="00EA0930"/>
    <w:rsid w:val="00EA1665"/>
    <w:rsid w:val="00EA2A55"/>
    <w:rsid w:val="00EA306A"/>
    <w:rsid w:val="00EA4342"/>
    <w:rsid w:val="00EA463E"/>
    <w:rsid w:val="00EA4669"/>
    <w:rsid w:val="00EA4764"/>
    <w:rsid w:val="00EA501C"/>
    <w:rsid w:val="00EA5D0D"/>
    <w:rsid w:val="00EA61D4"/>
    <w:rsid w:val="00EA696A"/>
    <w:rsid w:val="00EB02C5"/>
    <w:rsid w:val="00EB18E2"/>
    <w:rsid w:val="00EB1958"/>
    <w:rsid w:val="00EB323B"/>
    <w:rsid w:val="00EB59E8"/>
    <w:rsid w:val="00EB5DF2"/>
    <w:rsid w:val="00EB6AB2"/>
    <w:rsid w:val="00EC06CE"/>
    <w:rsid w:val="00EC3795"/>
    <w:rsid w:val="00EC3F69"/>
    <w:rsid w:val="00EC4307"/>
    <w:rsid w:val="00EC4C6E"/>
    <w:rsid w:val="00EC5002"/>
    <w:rsid w:val="00EC7604"/>
    <w:rsid w:val="00EC7CB6"/>
    <w:rsid w:val="00ED05A8"/>
    <w:rsid w:val="00ED1172"/>
    <w:rsid w:val="00ED1B7C"/>
    <w:rsid w:val="00ED1E90"/>
    <w:rsid w:val="00ED3424"/>
    <w:rsid w:val="00ED39F2"/>
    <w:rsid w:val="00ED3E57"/>
    <w:rsid w:val="00ED3F07"/>
    <w:rsid w:val="00ED44C0"/>
    <w:rsid w:val="00ED476E"/>
    <w:rsid w:val="00ED5F8B"/>
    <w:rsid w:val="00ED7985"/>
    <w:rsid w:val="00ED7E5C"/>
    <w:rsid w:val="00EE0C78"/>
    <w:rsid w:val="00EE2435"/>
    <w:rsid w:val="00EE3718"/>
    <w:rsid w:val="00EE3E84"/>
    <w:rsid w:val="00EE3FF3"/>
    <w:rsid w:val="00EE5C4F"/>
    <w:rsid w:val="00EE683D"/>
    <w:rsid w:val="00EE73D3"/>
    <w:rsid w:val="00EE78E3"/>
    <w:rsid w:val="00EF00A3"/>
    <w:rsid w:val="00EF1780"/>
    <w:rsid w:val="00EF393E"/>
    <w:rsid w:val="00EF40A4"/>
    <w:rsid w:val="00EF493D"/>
    <w:rsid w:val="00EF655C"/>
    <w:rsid w:val="00EF6D5E"/>
    <w:rsid w:val="00F01AAB"/>
    <w:rsid w:val="00F02755"/>
    <w:rsid w:val="00F0306F"/>
    <w:rsid w:val="00F051A5"/>
    <w:rsid w:val="00F06F71"/>
    <w:rsid w:val="00F10167"/>
    <w:rsid w:val="00F12DCB"/>
    <w:rsid w:val="00F1454A"/>
    <w:rsid w:val="00F16EBC"/>
    <w:rsid w:val="00F17626"/>
    <w:rsid w:val="00F17A16"/>
    <w:rsid w:val="00F17AC3"/>
    <w:rsid w:val="00F204E5"/>
    <w:rsid w:val="00F20709"/>
    <w:rsid w:val="00F20A6C"/>
    <w:rsid w:val="00F2378A"/>
    <w:rsid w:val="00F2728C"/>
    <w:rsid w:val="00F34CB2"/>
    <w:rsid w:val="00F358DF"/>
    <w:rsid w:val="00F36F8A"/>
    <w:rsid w:val="00F43707"/>
    <w:rsid w:val="00F444FC"/>
    <w:rsid w:val="00F44CF3"/>
    <w:rsid w:val="00F44E42"/>
    <w:rsid w:val="00F4508A"/>
    <w:rsid w:val="00F46E64"/>
    <w:rsid w:val="00F470BD"/>
    <w:rsid w:val="00F51062"/>
    <w:rsid w:val="00F51529"/>
    <w:rsid w:val="00F52DA6"/>
    <w:rsid w:val="00F53EFD"/>
    <w:rsid w:val="00F5400C"/>
    <w:rsid w:val="00F55909"/>
    <w:rsid w:val="00F56537"/>
    <w:rsid w:val="00F57617"/>
    <w:rsid w:val="00F609C5"/>
    <w:rsid w:val="00F6128D"/>
    <w:rsid w:val="00F613D0"/>
    <w:rsid w:val="00F63001"/>
    <w:rsid w:val="00F63601"/>
    <w:rsid w:val="00F64472"/>
    <w:rsid w:val="00F646FC"/>
    <w:rsid w:val="00F64D17"/>
    <w:rsid w:val="00F715CC"/>
    <w:rsid w:val="00F722C5"/>
    <w:rsid w:val="00F737C9"/>
    <w:rsid w:val="00F73B7C"/>
    <w:rsid w:val="00F74087"/>
    <w:rsid w:val="00F754A6"/>
    <w:rsid w:val="00F75F59"/>
    <w:rsid w:val="00F772B2"/>
    <w:rsid w:val="00F77FAB"/>
    <w:rsid w:val="00F81F50"/>
    <w:rsid w:val="00F839FA"/>
    <w:rsid w:val="00F85174"/>
    <w:rsid w:val="00F85607"/>
    <w:rsid w:val="00F86757"/>
    <w:rsid w:val="00F87613"/>
    <w:rsid w:val="00F903DE"/>
    <w:rsid w:val="00F90708"/>
    <w:rsid w:val="00F914AF"/>
    <w:rsid w:val="00F93019"/>
    <w:rsid w:val="00F94279"/>
    <w:rsid w:val="00F9733D"/>
    <w:rsid w:val="00FA01C0"/>
    <w:rsid w:val="00FA0A10"/>
    <w:rsid w:val="00FA1195"/>
    <w:rsid w:val="00FA11D6"/>
    <w:rsid w:val="00FA3B54"/>
    <w:rsid w:val="00FA4DA9"/>
    <w:rsid w:val="00FA78D0"/>
    <w:rsid w:val="00FB236D"/>
    <w:rsid w:val="00FB3B59"/>
    <w:rsid w:val="00FB4CEB"/>
    <w:rsid w:val="00FB5261"/>
    <w:rsid w:val="00FB6096"/>
    <w:rsid w:val="00FB6BF0"/>
    <w:rsid w:val="00FC3FDF"/>
    <w:rsid w:val="00FC4013"/>
    <w:rsid w:val="00FC412B"/>
    <w:rsid w:val="00FC4852"/>
    <w:rsid w:val="00FC4E84"/>
    <w:rsid w:val="00FC7239"/>
    <w:rsid w:val="00FD10E1"/>
    <w:rsid w:val="00FD11B1"/>
    <w:rsid w:val="00FD1ED8"/>
    <w:rsid w:val="00FD2EFB"/>
    <w:rsid w:val="00FD3A3C"/>
    <w:rsid w:val="00FD3CBD"/>
    <w:rsid w:val="00FD5828"/>
    <w:rsid w:val="00FD6932"/>
    <w:rsid w:val="00FD7EBB"/>
    <w:rsid w:val="00FE026B"/>
    <w:rsid w:val="00FE0D77"/>
    <w:rsid w:val="00FE345E"/>
    <w:rsid w:val="00FE43C3"/>
    <w:rsid w:val="00FF00C0"/>
    <w:rsid w:val="00FF20E7"/>
    <w:rsid w:val="00FF2A31"/>
    <w:rsid w:val="00FF3FAA"/>
    <w:rsid w:val="00FF53F7"/>
    <w:rsid w:val="00FF5E07"/>
    <w:rsid w:val="00FF62F1"/>
    <w:rsid w:val="00FF6B1F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1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A2D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481BC7"/>
    <w:rPr>
      <w:i/>
      <w:iCs/>
    </w:rPr>
  </w:style>
  <w:style w:type="character" w:customStyle="1" w:styleId="HeaderChar">
    <w:name w:val="Header Char"/>
    <w:link w:val="Header"/>
    <w:uiPriority w:val="99"/>
    <w:rsid w:val="00481BC7"/>
    <w:rPr>
      <w:rFonts w:ascii="Arial" w:hAnsi="Arial"/>
      <w:sz w:val="24"/>
      <w:szCs w:val="24"/>
    </w:rPr>
  </w:style>
  <w:style w:type="character" w:styleId="PageNumber">
    <w:name w:val="page number"/>
    <w:uiPriority w:val="99"/>
    <w:rsid w:val="00481BC7"/>
    <w:rPr>
      <w:rFonts w:cs="Times New Roman"/>
    </w:rPr>
  </w:style>
  <w:style w:type="character" w:styleId="PlaceholderText">
    <w:name w:val="Placeholder Text"/>
    <w:uiPriority w:val="99"/>
    <w:semiHidden/>
    <w:rsid w:val="0049679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68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31A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1A2D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481BC7"/>
    <w:rPr>
      <w:i/>
      <w:iCs/>
    </w:rPr>
  </w:style>
  <w:style w:type="character" w:customStyle="1" w:styleId="HeaderChar">
    <w:name w:val="Header Char"/>
    <w:link w:val="Header"/>
    <w:uiPriority w:val="99"/>
    <w:rsid w:val="00481BC7"/>
    <w:rPr>
      <w:rFonts w:ascii="Arial" w:hAnsi="Arial"/>
      <w:sz w:val="24"/>
      <w:szCs w:val="24"/>
    </w:rPr>
  </w:style>
  <w:style w:type="character" w:styleId="PageNumber">
    <w:name w:val="page number"/>
    <w:uiPriority w:val="99"/>
    <w:rsid w:val="00481BC7"/>
    <w:rPr>
      <w:rFonts w:cs="Times New Roman"/>
    </w:rPr>
  </w:style>
  <w:style w:type="character" w:styleId="PlaceholderText">
    <w:name w:val="Placeholder Text"/>
    <w:uiPriority w:val="99"/>
    <w:semiHidden/>
    <w:rsid w:val="004967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REAM\Forms\Final%20Forms\Administrative%20Forms\DREAM%20Medical%20Monitor%20SAE%20Review%20Form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DREAM Medical Monitor SAE Review Form .dot</Template>
  <TotalTime>30</TotalTime>
  <Pages>1</Pages>
  <Words>165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CATT MEDICAL MONITOR SAE REVIEW FORM</vt:lpstr>
    </vt:vector>
  </TitlesOfParts>
  <Company>University of Pennsylvania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CATT MEDICAL MONITOR SAE REVIEW FORM</dc:title>
  <dc:creator>maryba</dc:creator>
  <cp:lastModifiedBy>maryba</cp:lastModifiedBy>
  <cp:revision>9</cp:revision>
  <cp:lastPrinted>2015-06-19T15:54:00Z</cp:lastPrinted>
  <dcterms:created xsi:type="dcterms:W3CDTF">2015-06-05T14:28:00Z</dcterms:created>
  <dcterms:modified xsi:type="dcterms:W3CDTF">2015-08-12T16:49:00Z</dcterms:modified>
</cp:coreProperties>
</file>