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597" w:rsidRDefault="005C4597" w:rsidP="005C4597">
      <w:pPr>
        <w:pStyle w:val="Title"/>
      </w:pPr>
      <w:r>
        <w:rPr>
          <w:noProof/>
        </w:rPr>
        <w:drawing>
          <wp:inline distT="0" distB="0" distL="0" distR="0">
            <wp:extent cx="1964724" cy="6919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l logo NO tagline COLOR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76" b="29467"/>
                    <a:stretch/>
                  </pic:blipFill>
                  <pic:spPr bwMode="auto">
                    <a:xfrm>
                      <a:off x="0" y="0"/>
                      <a:ext cx="1964724" cy="691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4597" w:rsidRPr="00EF580F" w:rsidRDefault="005C4597" w:rsidP="005C4597">
      <w:pPr>
        <w:pStyle w:val="Title"/>
      </w:pPr>
      <w:r>
        <w:t>Imple</w:t>
      </w:r>
      <w:r w:rsidR="00B95A2C">
        <w:t>mentation Science Institute 2019</w:t>
      </w:r>
    </w:p>
    <w:p w:rsidR="005A1FF7" w:rsidRDefault="00B30A26" w:rsidP="00973C2C">
      <w:pPr>
        <w:pStyle w:val="Heading1"/>
      </w:pPr>
      <w:r>
        <w:t xml:space="preserve">Foundations </w:t>
      </w:r>
      <w:r w:rsidR="000F1AC6">
        <w:t xml:space="preserve">of Implementation Science </w:t>
      </w:r>
    </w:p>
    <w:p w:rsidR="00E87680" w:rsidRPr="00973C2C" w:rsidRDefault="00B95A2C" w:rsidP="00973C2C">
      <w:pPr>
        <w:pStyle w:val="Heading1"/>
      </w:pPr>
      <w:r>
        <w:t>Wednesday, May 29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1"/>
      </w:tblPr>
      <w:tblGrid>
        <w:gridCol w:w="2370"/>
        <w:gridCol w:w="6980"/>
      </w:tblGrid>
      <w:tr w:rsidR="00B060E9" w:rsidTr="00B95A2C">
        <w:tc>
          <w:tcPr>
            <w:tcW w:w="2370" w:type="dxa"/>
            <w:tcMar>
              <w:right w:w="58" w:type="dxa"/>
            </w:tcMar>
            <w:vAlign w:val="center"/>
          </w:tcPr>
          <w:p w:rsidR="00B060E9" w:rsidRPr="00153EF8" w:rsidRDefault="00B30A26" w:rsidP="00B95A2C">
            <w:pPr>
              <w:rPr>
                <w:b/>
              </w:rPr>
            </w:pPr>
            <w:r w:rsidRPr="00153EF8">
              <w:rPr>
                <w:b/>
              </w:rPr>
              <w:t>9:00-</w:t>
            </w:r>
            <w:r w:rsidR="00B95A2C">
              <w:rPr>
                <w:b/>
              </w:rPr>
              <w:t>9:55</w:t>
            </w:r>
          </w:p>
        </w:tc>
        <w:tc>
          <w:tcPr>
            <w:tcW w:w="6980" w:type="dxa"/>
            <w:tcMar>
              <w:left w:w="58" w:type="dxa"/>
            </w:tcMar>
            <w:vAlign w:val="center"/>
          </w:tcPr>
          <w:p w:rsidR="00364922" w:rsidRPr="00153EF8" w:rsidRDefault="00B30A26" w:rsidP="002169F0">
            <w:pPr>
              <w:rPr>
                <w:b/>
              </w:rPr>
            </w:pPr>
            <w:r w:rsidRPr="00153EF8">
              <w:rPr>
                <w:b/>
              </w:rPr>
              <w:t>Introductions</w:t>
            </w:r>
            <w:r w:rsidR="002169F0">
              <w:rPr>
                <w:b/>
              </w:rPr>
              <w:t xml:space="preserve"> and Getting To Know Each O</w:t>
            </w:r>
            <w:r w:rsidR="00364922" w:rsidRPr="00153EF8">
              <w:rPr>
                <w:b/>
              </w:rPr>
              <w:t xml:space="preserve">ther </w:t>
            </w:r>
          </w:p>
        </w:tc>
      </w:tr>
      <w:tr w:rsidR="00E27105" w:rsidTr="00B95A2C">
        <w:tc>
          <w:tcPr>
            <w:tcW w:w="2370" w:type="dxa"/>
            <w:tcMar>
              <w:right w:w="58" w:type="dxa"/>
            </w:tcMar>
            <w:vAlign w:val="center"/>
          </w:tcPr>
          <w:p w:rsidR="00E27105" w:rsidRDefault="00E27105" w:rsidP="00B30A26"/>
        </w:tc>
        <w:tc>
          <w:tcPr>
            <w:tcW w:w="6980" w:type="dxa"/>
            <w:tcMar>
              <w:left w:w="58" w:type="dxa"/>
            </w:tcMar>
            <w:vAlign w:val="center"/>
          </w:tcPr>
          <w:p w:rsidR="00E27105" w:rsidRDefault="00E27105" w:rsidP="000F1AC6">
            <w:r w:rsidRPr="00E27105">
              <w:rPr>
                <w:i/>
              </w:rPr>
              <w:t>Rinad Beidas</w:t>
            </w:r>
            <w:r w:rsidR="00675BE3">
              <w:rPr>
                <w:i/>
              </w:rPr>
              <w:t>, PhD</w:t>
            </w:r>
            <w:r w:rsidR="000F1AC6">
              <w:rPr>
                <w:i/>
              </w:rPr>
              <w:t xml:space="preserve">, </w:t>
            </w:r>
            <w:r w:rsidRPr="00E27105">
              <w:rPr>
                <w:i/>
              </w:rPr>
              <w:t xml:space="preserve"> Meg</w:t>
            </w:r>
            <w:r w:rsidR="00A80DCC">
              <w:rPr>
                <w:i/>
              </w:rPr>
              <w:t>h</w:t>
            </w:r>
            <w:r w:rsidRPr="00E27105">
              <w:rPr>
                <w:i/>
              </w:rPr>
              <w:t>an Lane-Fall</w:t>
            </w:r>
            <w:r w:rsidR="00B62F5D">
              <w:rPr>
                <w:i/>
              </w:rPr>
              <w:t>, MD, MSHP</w:t>
            </w:r>
            <w:r w:rsidR="000F1AC6">
              <w:rPr>
                <w:i/>
              </w:rPr>
              <w:t>, Judy Shea, PhD</w:t>
            </w:r>
          </w:p>
        </w:tc>
      </w:tr>
      <w:tr w:rsidR="00B30A26" w:rsidTr="00B95A2C">
        <w:tc>
          <w:tcPr>
            <w:tcW w:w="2370" w:type="dxa"/>
            <w:tcMar>
              <w:right w:w="58" w:type="dxa"/>
            </w:tcMar>
            <w:vAlign w:val="center"/>
          </w:tcPr>
          <w:p w:rsidR="00B30A26" w:rsidRPr="00153EF8" w:rsidRDefault="00B95A2C" w:rsidP="00B30A26">
            <w:pPr>
              <w:rPr>
                <w:b/>
              </w:rPr>
            </w:pPr>
            <w:r>
              <w:rPr>
                <w:b/>
              </w:rPr>
              <w:t>10:00-11:00</w:t>
            </w:r>
          </w:p>
        </w:tc>
        <w:tc>
          <w:tcPr>
            <w:tcW w:w="6980" w:type="dxa"/>
            <w:tcMar>
              <w:left w:w="58" w:type="dxa"/>
            </w:tcMar>
            <w:vAlign w:val="center"/>
          </w:tcPr>
          <w:p w:rsidR="00B30A26" w:rsidRPr="00153EF8" w:rsidRDefault="00B30A26" w:rsidP="00B95A2C">
            <w:pPr>
              <w:rPr>
                <w:b/>
              </w:rPr>
            </w:pPr>
            <w:r w:rsidRPr="00153EF8">
              <w:rPr>
                <w:b/>
              </w:rPr>
              <w:t>Introduction to Implementation Science</w:t>
            </w:r>
          </w:p>
        </w:tc>
      </w:tr>
      <w:tr w:rsidR="00E27105" w:rsidTr="00B95A2C">
        <w:tc>
          <w:tcPr>
            <w:tcW w:w="2370" w:type="dxa"/>
            <w:tcMar>
              <w:right w:w="58" w:type="dxa"/>
            </w:tcMar>
            <w:vAlign w:val="center"/>
          </w:tcPr>
          <w:p w:rsidR="00E27105" w:rsidRDefault="00E27105" w:rsidP="00B30A26"/>
        </w:tc>
        <w:tc>
          <w:tcPr>
            <w:tcW w:w="6980" w:type="dxa"/>
            <w:tcMar>
              <w:left w:w="58" w:type="dxa"/>
            </w:tcMar>
            <w:vAlign w:val="center"/>
          </w:tcPr>
          <w:p w:rsidR="00E27105" w:rsidRDefault="00B95A2C" w:rsidP="00B95A2C">
            <w:r>
              <w:rPr>
                <w:i/>
              </w:rPr>
              <w:t>Wynne E. Norton</w:t>
            </w:r>
            <w:r w:rsidR="00160266">
              <w:rPr>
                <w:i/>
              </w:rPr>
              <w:t xml:space="preserve">, </w:t>
            </w:r>
            <w:r>
              <w:rPr>
                <w:i/>
              </w:rPr>
              <w:t>PhD</w:t>
            </w:r>
            <w:r w:rsidR="0055686F">
              <w:rPr>
                <w:i/>
              </w:rPr>
              <w:t xml:space="preserve">, </w:t>
            </w:r>
            <w:r>
              <w:rPr>
                <w:i/>
              </w:rPr>
              <w:t>Program D</w:t>
            </w:r>
            <w:r w:rsidRPr="00B95A2C">
              <w:rPr>
                <w:i/>
              </w:rPr>
              <w:t>irector</w:t>
            </w:r>
            <w:r>
              <w:rPr>
                <w:i/>
              </w:rPr>
              <w:t>,</w:t>
            </w:r>
            <w:r w:rsidRPr="00B95A2C">
              <w:rPr>
                <w:i/>
              </w:rPr>
              <w:t xml:space="preserve"> </w:t>
            </w:r>
            <w:r>
              <w:rPr>
                <w:i/>
              </w:rPr>
              <w:t xml:space="preserve">Implementation Science Team, </w:t>
            </w:r>
            <w:r w:rsidRPr="00B95A2C">
              <w:rPr>
                <w:i/>
              </w:rPr>
              <w:t xml:space="preserve">Office of the Director in the Division of Cancer </w:t>
            </w:r>
            <w:r>
              <w:rPr>
                <w:i/>
              </w:rPr>
              <w:t xml:space="preserve">Control and Population Sciences, </w:t>
            </w:r>
            <w:r w:rsidRPr="00B95A2C">
              <w:rPr>
                <w:i/>
              </w:rPr>
              <w:t>National Cancer Institute (NCI)</w:t>
            </w:r>
          </w:p>
        </w:tc>
      </w:tr>
      <w:tr w:rsidR="00364922" w:rsidTr="00B95A2C">
        <w:tc>
          <w:tcPr>
            <w:tcW w:w="2370" w:type="dxa"/>
            <w:tcMar>
              <w:right w:w="58" w:type="dxa"/>
            </w:tcMar>
            <w:vAlign w:val="center"/>
          </w:tcPr>
          <w:p w:rsidR="00364922" w:rsidRPr="00153EF8" w:rsidRDefault="00B95A2C" w:rsidP="00B30A26">
            <w:pPr>
              <w:rPr>
                <w:b/>
              </w:rPr>
            </w:pPr>
            <w:r>
              <w:rPr>
                <w:b/>
              </w:rPr>
              <w:t>11:00-11:15</w:t>
            </w:r>
          </w:p>
        </w:tc>
        <w:tc>
          <w:tcPr>
            <w:tcW w:w="6980" w:type="dxa"/>
            <w:tcMar>
              <w:left w:w="58" w:type="dxa"/>
            </w:tcMar>
            <w:vAlign w:val="center"/>
          </w:tcPr>
          <w:p w:rsidR="00364922" w:rsidRPr="00153EF8" w:rsidRDefault="00B95A2C" w:rsidP="00B30A26">
            <w:pPr>
              <w:rPr>
                <w:b/>
              </w:rPr>
            </w:pPr>
            <w:r>
              <w:rPr>
                <w:b/>
              </w:rPr>
              <w:t>Break</w:t>
            </w:r>
          </w:p>
        </w:tc>
      </w:tr>
      <w:tr w:rsidR="00364922" w:rsidTr="00B95A2C">
        <w:tc>
          <w:tcPr>
            <w:tcW w:w="2370" w:type="dxa"/>
            <w:tcMar>
              <w:right w:w="58" w:type="dxa"/>
            </w:tcMar>
            <w:vAlign w:val="center"/>
          </w:tcPr>
          <w:p w:rsidR="00364922" w:rsidRPr="002C7121" w:rsidRDefault="00B95A2C" w:rsidP="00B30A26">
            <w:pPr>
              <w:rPr>
                <w:b/>
              </w:rPr>
            </w:pPr>
            <w:r>
              <w:rPr>
                <w:b/>
              </w:rPr>
              <w:t>11:15-12:00</w:t>
            </w:r>
          </w:p>
        </w:tc>
        <w:tc>
          <w:tcPr>
            <w:tcW w:w="6980" w:type="dxa"/>
            <w:tcMar>
              <w:left w:w="58" w:type="dxa"/>
            </w:tcMar>
            <w:vAlign w:val="center"/>
          </w:tcPr>
          <w:p w:rsidR="00364922" w:rsidRPr="002C7121" w:rsidRDefault="003D4CDC" w:rsidP="000F1AC6">
            <w:pPr>
              <w:rPr>
                <w:b/>
              </w:rPr>
            </w:pPr>
            <w:r>
              <w:rPr>
                <w:b/>
              </w:rPr>
              <w:t>Models and Frameworks</w:t>
            </w:r>
          </w:p>
        </w:tc>
      </w:tr>
      <w:tr w:rsidR="00B95A2C" w:rsidTr="00B95A2C">
        <w:tc>
          <w:tcPr>
            <w:tcW w:w="2370" w:type="dxa"/>
            <w:tcMar>
              <w:right w:w="58" w:type="dxa"/>
            </w:tcMar>
            <w:vAlign w:val="center"/>
          </w:tcPr>
          <w:p w:rsidR="00B95A2C" w:rsidRDefault="00B95A2C" w:rsidP="00B30A26">
            <w:pPr>
              <w:rPr>
                <w:b/>
              </w:rPr>
            </w:pPr>
          </w:p>
        </w:tc>
        <w:tc>
          <w:tcPr>
            <w:tcW w:w="6980" w:type="dxa"/>
            <w:tcMar>
              <w:left w:w="58" w:type="dxa"/>
            </w:tcMar>
            <w:vAlign w:val="center"/>
          </w:tcPr>
          <w:p w:rsidR="00B95A2C" w:rsidRPr="00B95A2C" w:rsidRDefault="00B95A2C" w:rsidP="00B95A2C">
            <w:pPr>
              <w:rPr>
                <w:i/>
              </w:rPr>
            </w:pPr>
            <w:r w:rsidRPr="00B95A2C">
              <w:rPr>
                <w:i/>
              </w:rPr>
              <w:t>Rinad Beidas</w:t>
            </w:r>
            <w:r w:rsidR="00F04936">
              <w:rPr>
                <w:i/>
              </w:rPr>
              <w:t>,</w:t>
            </w:r>
            <w:r w:rsidRPr="00B95A2C">
              <w:rPr>
                <w:i/>
              </w:rPr>
              <w:t xml:space="preserve"> PhD, As</w:t>
            </w:r>
            <w:r>
              <w:rPr>
                <w:i/>
              </w:rPr>
              <w:t>sociate</w:t>
            </w:r>
            <w:r w:rsidRPr="00B95A2C">
              <w:rPr>
                <w:i/>
              </w:rPr>
              <w:t xml:space="preserve"> Professor, University of Pennsylvania</w:t>
            </w:r>
          </w:p>
        </w:tc>
      </w:tr>
      <w:tr w:rsidR="00364922" w:rsidTr="00B95A2C">
        <w:tc>
          <w:tcPr>
            <w:tcW w:w="2370" w:type="dxa"/>
            <w:tcMar>
              <w:right w:w="58" w:type="dxa"/>
            </w:tcMar>
            <w:vAlign w:val="center"/>
          </w:tcPr>
          <w:p w:rsidR="00364922" w:rsidRPr="00153EF8" w:rsidRDefault="00B95A2C" w:rsidP="00B30A26">
            <w:pPr>
              <w:rPr>
                <w:b/>
              </w:rPr>
            </w:pPr>
            <w:r>
              <w:rPr>
                <w:b/>
              </w:rPr>
              <w:t>12:00-12:45</w:t>
            </w:r>
          </w:p>
        </w:tc>
        <w:tc>
          <w:tcPr>
            <w:tcW w:w="6980" w:type="dxa"/>
            <w:tcMar>
              <w:left w:w="58" w:type="dxa"/>
            </w:tcMar>
            <w:vAlign w:val="center"/>
          </w:tcPr>
          <w:p w:rsidR="00364922" w:rsidRPr="00153EF8" w:rsidRDefault="00B95A2C" w:rsidP="00B30A26">
            <w:pPr>
              <w:rPr>
                <w:b/>
              </w:rPr>
            </w:pPr>
            <w:r>
              <w:rPr>
                <w:b/>
              </w:rPr>
              <w:t>Lunch</w:t>
            </w:r>
            <w:r w:rsidR="00364922" w:rsidRPr="00153EF8">
              <w:rPr>
                <w:b/>
              </w:rPr>
              <w:t xml:space="preserve"> </w:t>
            </w:r>
          </w:p>
        </w:tc>
      </w:tr>
      <w:tr w:rsidR="00E27105" w:rsidTr="00B95A2C">
        <w:tc>
          <w:tcPr>
            <w:tcW w:w="2370" w:type="dxa"/>
            <w:tcMar>
              <w:right w:w="58" w:type="dxa"/>
            </w:tcMar>
            <w:vAlign w:val="center"/>
          </w:tcPr>
          <w:p w:rsidR="00E27105" w:rsidRPr="00B95A2C" w:rsidRDefault="00B95A2C" w:rsidP="00B30A26">
            <w:pPr>
              <w:rPr>
                <w:b/>
              </w:rPr>
            </w:pPr>
            <w:r w:rsidRPr="00B95A2C">
              <w:rPr>
                <w:b/>
              </w:rPr>
              <w:t>12:45-1:25</w:t>
            </w:r>
          </w:p>
        </w:tc>
        <w:tc>
          <w:tcPr>
            <w:tcW w:w="6980" w:type="dxa"/>
            <w:tcMar>
              <w:left w:w="58" w:type="dxa"/>
            </w:tcMar>
            <w:vAlign w:val="center"/>
          </w:tcPr>
          <w:p w:rsidR="00E27105" w:rsidRPr="00B95A2C" w:rsidRDefault="00AA53A5" w:rsidP="00B30A26">
            <w:pPr>
              <w:rPr>
                <w:b/>
              </w:rPr>
            </w:pPr>
            <w:r>
              <w:rPr>
                <w:b/>
              </w:rPr>
              <w:t xml:space="preserve">Study </w:t>
            </w:r>
            <w:r w:rsidR="00B95A2C" w:rsidRPr="00B95A2C">
              <w:rPr>
                <w:b/>
              </w:rPr>
              <w:t>Design</w:t>
            </w:r>
          </w:p>
        </w:tc>
      </w:tr>
      <w:tr w:rsidR="00B95A2C" w:rsidTr="00B95A2C">
        <w:tc>
          <w:tcPr>
            <w:tcW w:w="2370" w:type="dxa"/>
            <w:tcMar>
              <w:right w:w="58" w:type="dxa"/>
            </w:tcMar>
            <w:vAlign w:val="center"/>
          </w:tcPr>
          <w:p w:rsidR="00B95A2C" w:rsidRDefault="00B95A2C" w:rsidP="00B30A26"/>
        </w:tc>
        <w:tc>
          <w:tcPr>
            <w:tcW w:w="6980" w:type="dxa"/>
            <w:tcMar>
              <w:left w:w="58" w:type="dxa"/>
            </w:tcMar>
            <w:vAlign w:val="center"/>
          </w:tcPr>
          <w:p w:rsidR="00B95A2C" w:rsidRPr="00B95A2C" w:rsidRDefault="00B95A2C" w:rsidP="00B30A26">
            <w:pPr>
              <w:rPr>
                <w:i/>
              </w:rPr>
            </w:pPr>
            <w:r w:rsidRPr="00B95A2C">
              <w:rPr>
                <w:i/>
              </w:rPr>
              <w:t>Meghan Lane-Fall</w:t>
            </w:r>
            <w:r w:rsidR="00F04936">
              <w:rPr>
                <w:i/>
              </w:rPr>
              <w:t>,</w:t>
            </w:r>
            <w:r w:rsidRPr="00B95A2C">
              <w:rPr>
                <w:i/>
              </w:rPr>
              <w:t xml:space="preserve"> MD, MSHP, Assistant Professor, University of Pennsylvania</w:t>
            </w:r>
          </w:p>
        </w:tc>
      </w:tr>
      <w:tr w:rsidR="00364922" w:rsidTr="00B95A2C">
        <w:tc>
          <w:tcPr>
            <w:tcW w:w="2370" w:type="dxa"/>
            <w:tcMar>
              <w:right w:w="58" w:type="dxa"/>
            </w:tcMar>
            <w:vAlign w:val="center"/>
          </w:tcPr>
          <w:p w:rsidR="00364922" w:rsidRPr="005D68EE" w:rsidRDefault="00B95A2C" w:rsidP="00B30A26">
            <w:pPr>
              <w:rPr>
                <w:b/>
              </w:rPr>
            </w:pPr>
            <w:r>
              <w:rPr>
                <w:b/>
              </w:rPr>
              <w:t>1:30-2:15</w:t>
            </w:r>
          </w:p>
        </w:tc>
        <w:tc>
          <w:tcPr>
            <w:tcW w:w="6980" w:type="dxa"/>
            <w:tcMar>
              <w:left w:w="58" w:type="dxa"/>
            </w:tcMar>
            <w:vAlign w:val="center"/>
          </w:tcPr>
          <w:p w:rsidR="00364922" w:rsidRPr="005D68EE" w:rsidRDefault="0077072D" w:rsidP="00B30A26">
            <w:pPr>
              <w:rPr>
                <w:b/>
              </w:rPr>
            </w:pPr>
            <w:r>
              <w:rPr>
                <w:b/>
              </w:rPr>
              <w:t>Implementation Outcomes</w:t>
            </w:r>
          </w:p>
        </w:tc>
      </w:tr>
      <w:tr w:rsidR="00B95A2C" w:rsidTr="00B95A2C">
        <w:tc>
          <w:tcPr>
            <w:tcW w:w="2370" w:type="dxa"/>
            <w:tcMar>
              <w:right w:w="58" w:type="dxa"/>
            </w:tcMar>
            <w:vAlign w:val="center"/>
          </w:tcPr>
          <w:p w:rsidR="00B95A2C" w:rsidRDefault="00B95A2C" w:rsidP="00B30A26">
            <w:pPr>
              <w:rPr>
                <w:b/>
              </w:rPr>
            </w:pPr>
          </w:p>
        </w:tc>
        <w:tc>
          <w:tcPr>
            <w:tcW w:w="6980" w:type="dxa"/>
            <w:tcMar>
              <w:left w:w="58" w:type="dxa"/>
            </w:tcMar>
            <w:vAlign w:val="center"/>
          </w:tcPr>
          <w:p w:rsidR="00B95A2C" w:rsidRPr="00B95A2C" w:rsidRDefault="00B95A2C" w:rsidP="00B30A26">
            <w:pPr>
              <w:rPr>
                <w:i/>
              </w:rPr>
            </w:pPr>
            <w:r w:rsidRPr="00B95A2C">
              <w:rPr>
                <w:i/>
              </w:rPr>
              <w:t>Judy Shea, PhD, Professor, University of Pennsylvania</w:t>
            </w:r>
          </w:p>
        </w:tc>
      </w:tr>
      <w:tr w:rsidR="00364922" w:rsidTr="00B95A2C">
        <w:tc>
          <w:tcPr>
            <w:tcW w:w="2370" w:type="dxa"/>
            <w:tcMar>
              <w:right w:w="58" w:type="dxa"/>
            </w:tcMar>
            <w:vAlign w:val="center"/>
          </w:tcPr>
          <w:p w:rsidR="00364922" w:rsidRPr="002C7121" w:rsidRDefault="00B95A2C" w:rsidP="00B30A26">
            <w:pPr>
              <w:rPr>
                <w:b/>
              </w:rPr>
            </w:pPr>
            <w:r>
              <w:rPr>
                <w:b/>
              </w:rPr>
              <w:t>2:15-2:30</w:t>
            </w:r>
          </w:p>
        </w:tc>
        <w:tc>
          <w:tcPr>
            <w:tcW w:w="6980" w:type="dxa"/>
            <w:tcMar>
              <w:left w:w="58" w:type="dxa"/>
            </w:tcMar>
            <w:vAlign w:val="center"/>
          </w:tcPr>
          <w:p w:rsidR="00364922" w:rsidRPr="002C7121" w:rsidRDefault="002C7121" w:rsidP="00B30A26">
            <w:pPr>
              <w:rPr>
                <w:b/>
              </w:rPr>
            </w:pPr>
            <w:r w:rsidRPr="002C7121">
              <w:rPr>
                <w:b/>
              </w:rPr>
              <w:t>Break</w:t>
            </w:r>
          </w:p>
        </w:tc>
      </w:tr>
      <w:tr w:rsidR="002C7121" w:rsidTr="00B95A2C">
        <w:tc>
          <w:tcPr>
            <w:tcW w:w="2370" w:type="dxa"/>
            <w:tcMar>
              <w:right w:w="58" w:type="dxa"/>
            </w:tcMar>
            <w:vAlign w:val="center"/>
          </w:tcPr>
          <w:p w:rsidR="002C7121" w:rsidRPr="005D68EE" w:rsidRDefault="00B95A2C" w:rsidP="00B30A26">
            <w:pPr>
              <w:rPr>
                <w:b/>
              </w:rPr>
            </w:pPr>
            <w:r>
              <w:rPr>
                <w:b/>
              </w:rPr>
              <w:t>2:30-3:15</w:t>
            </w:r>
          </w:p>
        </w:tc>
        <w:tc>
          <w:tcPr>
            <w:tcW w:w="6980" w:type="dxa"/>
            <w:tcMar>
              <w:left w:w="58" w:type="dxa"/>
            </w:tcMar>
            <w:vAlign w:val="center"/>
          </w:tcPr>
          <w:p w:rsidR="00AA0A67" w:rsidRPr="005D68EE" w:rsidRDefault="00B95A2C" w:rsidP="00B30A26">
            <w:pPr>
              <w:rPr>
                <w:b/>
              </w:rPr>
            </w:pPr>
            <w:r>
              <w:rPr>
                <w:b/>
              </w:rPr>
              <w:t>Small Group Work – Begin Applying Concepts and Ideas</w:t>
            </w:r>
          </w:p>
        </w:tc>
      </w:tr>
      <w:tr w:rsidR="00E27105" w:rsidTr="00B95A2C">
        <w:tc>
          <w:tcPr>
            <w:tcW w:w="2370" w:type="dxa"/>
            <w:tcMar>
              <w:right w:w="58" w:type="dxa"/>
            </w:tcMar>
            <w:vAlign w:val="center"/>
          </w:tcPr>
          <w:p w:rsidR="00E27105" w:rsidRPr="00B95A2C" w:rsidRDefault="00B95A2C" w:rsidP="00B30A26">
            <w:pPr>
              <w:rPr>
                <w:b/>
              </w:rPr>
            </w:pPr>
            <w:r w:rsidRPr="00B95A2C">
              <w:rPr>
                <w:b/>
              </w:rPr>
              <w:t>3:20-4:00</w:t>
            </w:r>
          </w:p>
        </w:tc>
        <w:tc>
          <w:tcPr>
            <w:tcW w:w="6980" w:type="dxa"/>
            <w:tcMar>
              <w:left w:w="58" w:type="dxa"/>
            </w:tcMar>
            <w:vAlign w:val="center"/>
          </w:tcPr>
          <w:p w:rsidR="00E27105" w:rsidRPr="00B95A2C" w:rsidRDefault="0077072D" w:rsidP="000C6E71">
            <w:pPr>
              <w:rPr>
                <w:b/>
              </w:rPr>
            </w:pPr>
            <w:r>
              <w:rPr>
                <w:b/>
              </w:rPr>
              <w:t>Methods</w:t>
            </w:r>
          </w:p>
        </w:tc>
      </w:tr>
      <w:tr w:rsidR="00B95A2C" w:rsidTr="00B95A2C">
        <w:tc>
          <w:tcPr>
            <w:tcW w:w="2370" w:type="dxa"/>
            <w:tcMar>
              <w:right w:w="58" w:type="dxa"/>
            </w:tcMar>
            <w:vAlign w:val="center"/>
          </w:tcPr>
          <w:p w:rsidR="00B95A2C" w:rsidRDefault="00B95A2C" w:rsidP="00B30A26"/>
        </w:tc>
        <w:tc>
          <w:tcPr>
            <w:tcW w:w="6980" w:type="dxa"/>
            <w:tcMar>
              <w:left w:w="58" w:type="dxa"/>
            </w:tcMar>
            <w:vAlign w:val="center"/>
          </w:tcPr>
          <w:p w:rsidR="00B95A2C" w:rsidRDefault="00B95A2C" w:rsidP="000C6E71">
            <w:pPr>
              <w:rPr>
                <w:i/>
              </w:rPr>
            </w:pPr>
            <w:r w:rsidRPr="00B95A2C">
              <w:rPr>
                <w:i/>
              </w:rPr>
              <w:t>Judy Shea, PhD, Professor, University of Pennsylvania</w:t>
            </w:r>
          </w:p>
        </w:tc>
      </w:tr>
      <w:tr w:rsidR="007B4AD7" w:rsidTr="00B95A2C">
        <w:tc>
          <w:tcPr>
            <w:tcW w:w="2370" w:type="dxa"/>
            <w:tcMar>
              <w:right w:w="58" w:type="dxa"/>
            </w:tcMar>
            <w:vAlign w:val="center"/>
          </w:tcPr>
          <w:p w:rsidR="007B4AD7" w:rsidRPr="008F7198" w:rsidRDefault="00B95A2C" w:rsidP="00B30A26">
            <w:pPr>
              <w:rPr>
                <w:b/>
              </w:rPr>
            </w:pPr>
            <w:r>
              <w:rPr>
                <w:b/>
              </w:rPr>
              <w:t>4:00-5:00</w:t>
            </w:r>
          </w:p>
        </w:tc>
        <w:tc>
          <w:tcPr>
            <w:tcW w:w="6980" w:type="dxa"/>
            <w:tcMar>
              <w:left w:w="58" w:type="dxa"/>
            </w:tcMar>
            <w:vAlign w:val="center"/>
          </w:tcPr>
          <w:p w:rsidR="007B4AD7" w:rsidRPr="008F7198" w:rsidRDefault="00DE39D1" w:rsidP="00B30A26">
            <w:pPr>
              <w:rPr>
                <w:b/>
              </w:rPr>
            </w:pPr>
            <w:r>
              <w:rPr>
                <w:b/>
              </w:rPr>
              <w:t>Implementation Strategies</w:t>
            </w:r>
          </w:p>
        </w:tc>
      </w:tr>
      <w:tr w:rsidR="00E27105" w:rsidTr="00B95A2C">
        <w:tc>
          <w:tcPr>
            <w:tcW w:w="2370" w:type="dxa"/>
            <w:tcMar>
              <w:right w:w="58" w:type="dxa"/>
            </w:tcMar>
            <w:vAlign w:val="center"/>
          </w:tcPr>
          <w:p w:rsidR="00E27105" w:rsidRDefault="00E27105" w:rsidP="00B30A26"/>
        </w:tc>
        <w:tc>
          <w:tcPr>
            <w:tcW w:w="6980" w:type="dxa"/>
            <w:tcMar>
              <w:left w:w="58" w:type="dxa"/>
            </w:tcMar>
            <w:vAlign w:val="center"/>
          </w:tcPr>
          <w:p w:rsidR="00F04936" w:rsidRPr="00F04936" w:rsidRDefault="00DE39D1">
            <w:pPr>
              <w:rPr>
                <w:i/>
              </w:rPr>
            </w:pPr>
            <w:r w:rsidRPr="00B95A2C">
              <w:rPr>
                <w:i/>
              </w:rPr>
              <w:t>Rinad Beidas</w:t>
            </w:r>
            <w:r>
              <w:rPr>
                <w:i/>
              </w:rPr>
              <w:t>,</w:t>
            </w:r>
            <w:r w:rsidRPr="00B95A2C">
              <w:rPr>
                <w:i/>
              </w:rPr>
              <w:t xml:space="preserve"> PhD, As</w:t>
            </w:r>
            <w:r>
              <w:rPr>
                <w:i/>
              </w:rPr>
              <w:t>sociate</w:t>
            </w:r>
            <w:r w:rsidRPr="00B95A2C">
              <w:rPr>
                <w:i/>
              </w:rPr>
              <w:t xml:space="preserve"> Professor, University of Pennsylvania</w:t>
            </w:r>
          </w:p>
        </w:tc>
      </w:tr>
    </w:tbl>
    <w:p w:rsidR="005A1FF7" w:rsidRDefault="005A1FF7">
      <w:pPr>
        <w:rPr>
          <w:b/>
          <w:color w:val="FFFFFF" w:themeColor="background1"/>
          <w:sz w:val="24"/>
        </w:rPr>
      </w:pPr>
      <w:r>
        <w:br w:type="page"/>
      </w:r>
    </w:p>
    <w:p w:rsidR="00B30A26" w:rsidRDefault="005A1FF7" w:rsidP="00973C2C">
      <w:pPr>
        <w:pStyle w:val="Heading1"/>
      </w:pPr>
      <w:r>
        <w:t>Advanced Topics</w:t>
      </w:r>
    </w:p>
    <w:p w:rsidR="00E801C4" w:rsidRPr="00E801C4" w:rsidRDefault="00B95A2C" w:rsidP="00973C2C">
      <w:pPr>
        <w:pStyle w:val="Heading1"/>
      </w:pPr>
      <w:r>
        <w:t>Thursday, May 30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2"/>
      </w:tblPr>
      <w:tblGrid>
        <w:gridCol w:w="2370"/>
        <w:gridCol w:w="6980"/>
      </w:tblGrid>
      <w:tr w:rsidR="00093B54" w:rsidTr="00F04936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093B54" w:rsidRPr="00076AF5" w:rsidRDefault="00327E7A" w:rsidP="00327E7A">
            <w:pPr>
              <w:rPr>
                <w:b/>
              </w:rPr>
            </w:pPr>
            <w:r w:rsidRPr="00076AF5">
              <w:rPr>
                <w:b/>
              </w:rPr>
              <w:t>9:00-9:15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:rsidR="00327E7A" w:rsidRPr="00076AF5" w:rsidRDefault="002169F0" w:rsidP="00327E7A">
            <w:pPr>
              <w:rPr>
                <w:b/>
              </w:rPr>
            </w:pPr>
            <w:r>
              <w:rPr>
                <w:b/>
              </w:rPr>
              <w:t>Check In on Concepts and</w:t>
            </w:r>
            <w:r w:rsidR="00327E7A" w:rsidRPr="00076AF5">
              <w:rPr>
                <w:b/>
              </w:rPr>
              <w:t xml:space="preserve"> Group </w:t>
            </w:r>
            <w:r>
              <w:rPr>
                <w:b/>
              </w:rPr>
              <w:t>D</w:t>
            </w:r>
            <w:r w:rsidR="00327E7A" w:rsidRPr="00076AF5">
              <w:rPr>
                <w:b/>
              </w:rPr>
              <w:t>iscussion</w:t>
            </w:r>
          </w:p>
        </w:tc>
      </w:tr>
      <w:tr w:rsidR="005E54D9" w:rsidTr="00F04936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5E54D9" w:rsidRDefault="005E54D9" w:rsidP="00327E7A"/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:rsidR="005E54D9" w:rsidRDefault="00F04936" w:rsidP="00327E7A">
            <w:r w:rsidRPr="00F04936">
              <w:rPr>
                <w:i/>
              </w:rPr>
              <w:t>Rinad Beidas, PhD,  Meghan Lane-Fall, MD, MSHP, Judy Shea, PhD</w:t>
            </w:r>
          </w:p>
        </w:tc>
      </w:tr>
      <w:tr w:rsidR="00093B54" w:rsidTr="00F04936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093B54" w:rsidRPr="00076AF5" w:rsidRDefault="00327E7A" w:rsidP="00F04936">
            <w:pPr>
              <w:rPr>
                <w:b/>
              </w:rPr>
            </w:pPr>
            <w:r w:rsidRPr="00076AF5">
              <w:rPr>
                <w:b/>
              </w:rPr>
              <w:t>9:15-</w:t>
            </w:r>
            <w:r w:rsidR="00F04936">
              <w:rPr>
                <w:b/>
              </w:rPr>
              <w:t>9:55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:rsidR="00327E7A" w:rsidRPr="00076AF5" w:rsidRDefault="0073346C" w:rsidP="00327E7A">
            <w:pPr>
              <w:rPr>
                <w:b/>
              </w:rPr>
            </w:pPr>
            <w:r>
              <w:rPr>
                <w:b/>
              </w:rPr>
              <w:t>Deimplementation</w:t>
            </w:r>
          </w:p>
        </w:tc>
      </w:tr>
      <w:tr w:rsidR="005E54D9" w:rsidTr="00F04936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5E54D9" w:rsidRDefault="005E54D9" w:rsidP="00327E7A"/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:rsidR="005E54D9" w:rsidRDefault="00F04936" w:rsidP="00327E7A">
            <w:r>
              <w:rPr>
                <w:i/>
              </w:rPr>
              <w:t>Christopher Bonafide, MD, Assistant Professor, University of Pennsylvania</w:t>
            </w:r>
          </w:p>
        </w:tc>
      </w:tr>
      <w:tr w:rsidR="00093B54" w:rsidTr="00F04936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093B54" w:rsidRPr="00076AF5" w:rsidRDefault="00F04936" w:rsidP="00327E7A">
            <w:pPr>
              <w:rPr>
                <w:b/>
              </w:rPr>
            </w:pPr>
            <w:r>
              <w:rPr>
                <w:b/>
              </w:rPr>
              <w:t>10:00-10:55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:rsidR="00327E7A" w:rsidRPr="00076AF5" w:rsidRDefault="00F04936" w:rsidP="00327E7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Panel – Using Implementation Science in the Real World</w:t>
            </w:r>
          </w:p>
        </w:tc>
      </w:tr>
      <w:tr w:rsidR="005E54D9" w:rsidTr="00F04936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5E54D9" w:rsidRDefault="005E54D9" w:rsidP="00327E7A"/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:rsidR="005E54D9" w:rsidRDefault="00F04936" w:rsidP="00327E7A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Charlotte Woods-Hill, MD, Attending Physician, Children’s Hospital of Philadelphia</w:t>
            </w:r>
          </w:p>
          <w:p w:rsidR="00F04936" w:rsidRDefault="00F04936" w:rsidP="00327E7A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Jennifer S. Myers, MD, Professor, University of Pennsylvania</w:t>
            </w:r>
          </w:p>
          <w:p w:rsidR="00F04936" w:rsidRDefault="00F04936" w:rsidP="007165A4">
            <w:pPr>
              <w:rPr>
                <w:rFonts w:cs="Arial"/>
              </w:rPr>
            </w:pPr>
            <w:r>
              <w:rPr>
                <w:rFonts w:cs="Arial"/>
                <w:i/>
              </w:rPr>
              <w:t xml:space="preserve">Srinath Adusumalli, MD, </w:t>
            </w:r>
            <w:r w:rsidRPr="00F04936">
              <w:rPr>
                <w:rFonts w:cs="Arial"/>
                <w:i/>
              </w:rPr>
              <w:t>MSc, FACC</w:t>
            </w:r>
            <w:r>
              <w:rPr>
                <w:rFonts w:cs="Arial"/>
                <w:i/>
              </w:rPr>
              <w:t>, Assistant Professor, University of Pennsylvania</w:t>
            </w:r>
          </w:p>
        </w:tc>
      </w:tr>
      <w:tr w:rsidR="00093B54" w:rsidTr="00F04936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093B54" w:rsidRPr="00076AF5" w:rsidRDefault="00F04936" w:rsidP="00327E7A">
            <w:pPr>
              <w:rPr>
                <w:b/>
              </w:rPr>
            </w:pPr>
            <w:r>
              <w:rPr>
                <w:b/>
              </w:rPr>
              <w:t>11:00-11:15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:rsidR="00327E7A" w:rsidRPr="00076AF5" w:rsidRDefault="00F04936" w:rsidP="0036556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Break</w:t>
            </w:r>
          </w:p>
        </w:tc>
      </w:tr>
      <w:tr w:rsidR="00093B54" w:rsidTr="00F04936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093B54" w:rsidRPr="00C947FD" w:rsidRDefault="00F04936" w:rsidP="00C947FD">
            <w:pPr>
              <w:rPr>
                <w:b/>
              </w:rPr>
            </w:pPr>
            <w:r>
              <w:rPr>
                <w:b/>
              </w:rPr>
              <w:t>11:15-12:00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:rsidR="00093B54" w:rsidRPr="00C947FD" w:rsidRDefault="0073346C" w:rsidP="00C947FD">
            <w:pPr>
              <w:rPr>
                <w:b/>
              </w:rPr>
            </w:pPr>
            <w:r>
              <w:rPr>
                <w:b/>
              </w:rPr>
              <w:t>Example of a research program in implementation science (behavioral health)</w:t>
            </w:r>
          </w:p>
        </w:tc>
      </w:tr>
      <w:tr w:rsidR="00D52A2A" w:rsidTr="00F04936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D52A2A" w:rsidRDefault="00D52A2A" w:rsidP="00C947FD">
            <w:pPr>
              <w:rPr>
                <w:b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:rsidR="00D52A2A" w:rsidRDefault="00F04936" w:rsidP="00C947FD">
            <w:pPr>
              <w:rPr>
                <w:b/>
              </w:rPr>
            </w:pPr>
            <w:r w:rsidRPr="00F04936">
              <w:rPr>
                <w:i/>
              </w:rPr>
              <w:t>David Mandell, ScD, Professor, University of Pennsylvania</w:t>
            </w:r>
          </w:p>
        </w:tc>
      </w:tr>
      <w:tr w:rsidR="00093B54" w:rsidTr="00F04936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093B54" w:rsidRPr="007C7E09" w:rsidRDefault="00F04936" w:rsidP="00C947FD">
            <w:pPr>
              <w:rPr>
                <w:b/>
              </w:rPr>
            </w:pPr>
            <w:r>
              <w:rPr>
                <w:b/>
              </w:rPr>
              <w:t>12:00-12:45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:rsidR="00093B54" w:rsidRPr="007C7E09" w:rsidRDefault="00D52A2A" w:rsidP="00C947F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Lunch</w:t>
            </w:r>
          </w:p>
        </w:tc>
      </w:tr>
      <w:tr w:rsidR="00D52A2A" w:rsidTr="00F04936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D52A2A" w:rsidRDefault="00F04936" w:rsidP="00C947FD">
            <w:pPr>
              <w:rPr>
                <w:b/>
              </w:rPr>
            </w:pPr>
            <w:r>
              <w:rPr>
                <w:b/>
              </w:rPr>
              <w:t>12:45-1:45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:rsidR="00D52A2A" w:rsidRDefault="00DE39D1" w:rsidP="00F04936">
            <w:pPr>
              <w:rPr>
                <w:rFonts w:cs="Arial"/>
                <w:b/>
              </w:rPr>
            </w:pPr>
            <w:r>
              <w:rPr>
                <w:b/>
              </w:rPr>
              <w:t>Panel – Quality Improvement and Implementation Science – Two sides of the same coin?</w:t>
            </w:r>
          </w:p>
        </w:tc>
      </w:tr>
      <w:tr w:rsidR="00DE39D1" w:rsidTr="00F04936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DE39D1" w:rsidRDefault="00DE39D1" w:rsidP="00DE39D1">
            <w:pPr>
              <w:rPr>
                <w:b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:rsidR="00DE39D1" w:rsidRPr="00F04936" w:rsidRDefault="00DE39D1" w:rsidP="00DE39D1">
            <w:pPr>
              <w:rPr>
                <w:i/>
              </w:rPr>
            </w:pPr>
            <w:r w:rsidRPr="00F04936">
              <w:rPr>
                <w:i/>
              </w:rPr>
              <w:t>Michael Posencheg, MD, Professor, University of Pennsylvania</w:t>
            </w:r>
          </w:p>
          <w:p w:rsidR="00DE39D1" w:rsidRPr="00F04936" w:rsidRDefault="00DE39D1" w:rsidP="00DE39D1">
            <w:pPr>
              <w:rPr>
                <w:i/>
              </w:rPr>
            </w:pPr>
            <w:r w:rsidRPr="00F04936">
              <w:rPr>
                <w:i/>
              </w:rPr>
              <w:t>Meghan Lane-Fall MD, MSHP, Assistant Professor, University of Pennsylvania</w:t>
            </w:r>
          </w:p>
          <w:p w:rsidR="00DE39D1" w:rsidRPr="00F04936" w:rsidRDefault="00DE39D1" w:rsidP="00DE39D1">
            <w:pPr>
              <w:rPr>
                <w:i/>
              </w:rPr>
            </w:pPr>
            <w:r w:rsidRPr="00F04936">
              <w:rPr>
                <w:i/>
              </w:rPr>
              <w:t>Scott Falk, MD, Associate Professor, University of Pennsylvania</w:t>
            </w:r>
          </w:p>
        </w:tc>
      </w:tr>
      <w:tr w:rsidR="00DE39D1" w:rsidTr="00F04936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DE39D1" w:rsidRPr="00F96F85" w:rsidRDefault="00DE39D1" w:rsidP="00DE39D1">
            <w:pPr>
              <w:rPr>
                <w:b/>
              </w:rPr>
            </w:pPr>
            <w:r>
              <w:rPr>
                <w:b/>
              </w:rPr>
              <w:t>1:50-2:45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:rsidR="00DE39D1" w:rsidRPr="00F96F85" w:rsidRDefault="00DE39D1" w:rsidP="00DE39D1">
            <w:pPr>
              <w:rPr>
                <w:b/>
              </w:rPr>
            </w:pPr>
            <w:r>
              <w:rPr>
                <w:b/>
              </w:rPr>
              <w:t>Applying nudges and behavioral economics to implementation science</w:t>
            </w:r>
          </w:p>
        </w:tc>
      </w:tr>
      <w:tr w:rsidR="00DE39D1" w:rsidTr="00F04936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DE39D1" w:rsidRDefault="00DE39D1" w:rsidP="00DE39D1"/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:rsidR="00DE39D1" w:rsidRPr="004C7967" w:rsidRDefault="00DE39D1" w:rsidP="007165A4">
            <w:pPr>
              <w:rPr>
                <w:i/>
              </w:rPr>
            </w:pPr>
            <w:r>
              <w:rPr>
                <w:i/>
              </w:rPr>
              <w:t>Mitesh S. Patel, MD, Assistant Professor, University of Pennsylvania</w:t>
            </w:r>
          </w:p>
        </w:tc>
      </w:tr>
      <w:tr w:rsidR="00DE39D1" w:rsidTr="00F04936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DE39D1" w:rsidRPr="00C947FD" w:rsidRDefault="00DE39D1" w:rsidP="00DE39D1">
            <w:pPr>
              <w:rPr>
                <w:b/>
              </w:rPr>
            </w:pPr>
            <w:r>
              <w:rPr>
                <w:b/>
              </w:rPr>
              <w:t>2:45-3:00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:rsidR="00DE39D1" w:rsidRPr="00C947FD" w:rsidRDefault="00DE39D1" w:rsidP="00DE39D1">
            <w:pPr>
              <w:rPr>
                <w:b/>
              </w:rPr>
            </w:pPr>
            <w:r w:rsidRPr="00C947FD">
              <w:rPr>
                <w:b/>
              </w:rPr>
              <w:t>Break</w:t>
            </w:r>
          </w:p>
        </w:tc>
      </w:tr>
      <w:tr w:rsidR="00DE39D1" w:rsidTr="00F04936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DE39D1" w:rsidRPr="00F96F85" w:rsidRDefault="00DE39D1" w:rsidP="00DE39D1">
            <w:pPr>
              <w:rPr>
                <w:b/>
              </w:rPr>
            </w:pPr>
            <w:r>
              <w:rPr>
                <w:b/>
              </w:rPr>
              <w:t>3:00-4:00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:rsidR="00DE39D1" w:rsidRPr="00F96F85" w:rsidRDefault="00DE39D1" w:rsidP="00DE39D1">
            <w:pPr>
              <w:rPr>
                <w:b/>
              </w:rPr>
            </w:pPr>
            <w:r>
              <w:rPr>
                <w:b/>
              </w:rPr>
              <w:t>Small Group Work</w:t>
            </w:r>
            <w:r w:rsidR="005A1FF7">
              <w:rPr>
                <w:b/>
              </w:rPr>
              <w:t xml:space="preserve"> – Workshopping your idea</w:t>
            </w:r>
            <w:bookmarkStart w:id="0" w:name="_GoBack"/>
            <w:bookmarkEnd w:id="0"/>
          </w:p>
        </w:tc>
      </w:tr>
      <w:tr w:rsidR="00DE39D1" w:rsidTr="00F04936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DE39D1" w:rsidRPr="002169F0" w:rsidRDefault="00DE39D1" w:rsidP="00DE39D1">
            <w:pPr>
              <w:rPr>
                <w:b/>
              </w:rPr>
            </w:pPr>
            <w:r w:rsidRPr="002169F0">
              <w:rPr>
                <w:b/>
              </w:rPr>
              <w:t>4:00-5:00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:rsidR="00DE39D1" w:rsidRPr="004C7967" w:rsidRDefault="00DE39D1" w:rsidP="00DE39D1">
            <w:pPr>
              <w:rPr>
                <w:b/>
              </w:rPr>
            </w:pPr>
            <w:r>
              <w:rPr>
                <w:b/>
              </w:rPr>
              <w:t xml:space="preserve">Example of a research program in implementation science (pediatric asthma) </w:t>
            </w:r>
          </w:p>
        </w:tc>
      </w:tr>
      <w:tr w:rsidR="00DE39D1" w:rsidTr="00F04936"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8" w:type="dxa"/>
            </w:tcMar>
            <w:vAlign w:val="center"/>
          </w:tcPr>
          <w:p w:rsidR="00DE39D1" w:rsidRPr="00C947FD" w:rsidRDefault="00DE39D1" w:rsidP="00DE39D1"/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:rsidR="00DE39D1" w:rsidRDefault="00DE39D1" w:rsidP="00DE39D1">
            <w:pPr>
              <w:rPr>
                <w:i/>
              </w:rPr>
            </w:pPr>
            <w:r w:rsidRPr="002169F0">
              <w:rPr>
                <w:i/>
              </w:rPr>
              <w:t>Tyra Bryant-Stephens, MD</w:t>
            </w:r>
            <w:r>
              <w:rPr>
                <w:i/>
              </w:rPr>
              <w:t>, Attending Physician, Children’s Hospital of Philadelphia</w:t>
            </w:r>
          </w:p>
        </w:tc>
      </w:tr>
    </w:tbl>
    <w:p w:rsidR="00B30A26" w:rsidRDefault="00B30A26" w:rsidP="00B30A26">
      <w:pPr>
        <w:pStyle w:val="Heading1"/>
      </w:pPr>
      <w:r>
        <w:t xml:space="preserve">Advanced </w:t>
      </w:r>
      <w:r w:rsidR="005A1FF7">
        <w:t>Topics</w:t>
      </w:r>
    </w:p>
    <w:p w:rsidR="00E801C4" w:rsidRPr="00B30A26" w:rsidRDefault="00B95A2C" w:rsidP="00B30A26">
      <w:pPr>
        <w:pStyle w:val="Heading1"/>
      </w:pPr>
      <w:r>
        <w:t>Friday, May 31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3"/>
      </w:tblPr>
      <w:tblGrid>
        <w:gridCol w:w="2370"/>
        <w:gridCol w:w="6980"/>
      </w:tblGrid>
      <w:tr w:rsidR="00093B54" w:rsidTr="002169F0">
        <w:tc>
          <w:tcPr>
            <w:tcW w:w="2370" w:type="dxa"/>
            <w:tcMar>
              <w:right w:w="58" w:type="dxa"/>
            </w:tcMar>
            <w:vAlign w:val="center"/>
          </w:tcPr>
          <w:p w:rsidR="00093B54" w:rsidRPr="00740F88" w:rsidRDefault="00FC4462" w:rsidP="00D501BC">
            <w:pPr>
              <w:rPr>
                <w:b/>
              </w:rPr>
            </w:pPr>
            <w:r>
              <w:rPr>
                <w:b/>
              </w:rPr>
              <w:t>9:00-9:10</w:t>
            </w:r>
          </w:p>
        </w:tc>
        <w:tc>
          <w:tcPr>
            <w:tcW w:w="6980" w:type="dxa"/>
            <w:tcMar>
              <w:left w:w="58" w:type="dxa"/>
            </w:tcMar>
            <w:vAlign w:val="center"/>
          </w:tcPr>
          <w:p w:rsidR="00D501BC" w:rsidRPr="00740F88" w:rsidRDefault="002169F0" w:rsidP="00D501BC">
            <w:pPr>
              <w:rPr>
                <w:b/>
              </w:rPr>
            </w:pPr>
            <w:r w:rsidRPr="002169F0">
              <w:rPr>
                <w:b/>
              </w:rPr>
              <w:t>Check In on Concepts and Group Discussion</w:t>
            </w:r>
          </w:p>
        </w:tc>
      </w:tr>
      <w:tr w:rsidR="008A07B0" w:rsidTr="002169F0">
        <w:tc>
          <w:tcPr>
            <w:tcW w:w="2370" w:type="dxa"/>
            <w:tcMar>
              <w:right w:w="58" w:type="dxa"/>
            </w:tcMar>
            <w:vAlign w:val="center"/>
          </w:tcPr>
          <w:p w:rsidR="008A07B0" w:rsidRDefault="008A07B0" w:rsidP="00D501BC"/>
        </w:tc>
        <w:tc>
          <w:tcPr>
            <w:tcW w:w="6980" w:type="dxa"/>
            <w:tcMar>
              <w:left w:w="58" w:type="dxa"/>
            </w:tcMar>
            <w:vAlign w:val="center"/>
          </w:tcPr>
          <w:p w:rsidR="008A07B0" w:rsidRDefault="002169F0" w:rsidP="00D501BC">
            <w:r w:rsidRPr="002169F0">
              <w:rPr>
                <w:i/>
              </w:rPr>
              <w:t>Rinad Beidas, PhD,  Meghan Lane-Fall, MD, MSHP, Judy Shea, PhD</w:t>
            </w:r>
          </w:p>
        </w:tc>
      </w:tr>
      <w:tr w:rsidR="00293816" w:rsidTr="002169F0">
        <w:tc>
          <w:tcPr>
            <w:tcW w:w="2370" w:type="dxa"/>
            <w:tcMar>
              <w:right w:w="58" w:type="dxa"/>
            </w:tcMar>
            <w:vAlign w:val="center"/>
          </w:tcPr>
          <w:p w:rsidR="00293816" w:rsidRPr="00740F88" w:rsidRDefault="00FC4462" w:rsidP="00D501BC">
            <w:pPr>
              <w:rPr>
                <w:b/>
              </w:rPr>
            </w:pPr>
            <w:r>
              <w:rPr>
                <w:b/>
              </w:rPr>
              <w:t>9:10</w:t>
            </w:r>
            <w:r w:rsidR="002169F0">
              <w:rPr>
                <w:b/>
              </w:rPr>
              <w:t>-9:55</w:t>
            </w:r>
          </w:p>
        </w:tc>
        <w:tc>
          <w:tcPr>
            <w:tcW w:w="6980" w:type="dxa"/>
            <w:tcMar>
              <w:left w:w="58" w:type="dxa"/>
            </w:tcMar>
            <w:vAlign w:val="center"/>
          </w:tcPr>
          <w:p w:rsidR="00D501BC" w:rsidRPr="00740F88" w:rsidRDefault="0073346C" w:rsidP="000F1AC6">
            <w:pPr>
              <w:rPr>
                <w:b/>
              </w:rPr>
            </w:pPr>
            <w:r>
              <w:rPr>
                <w:b/>
              </w:rPr>
              <w:t>Innovation</w:t>
            </w:r>
          </w:p>
        </w:tc>
      </w:tr>
      <w:tr w:rsidR="008A07B0" w:rsidRPr="009450A3" w:rsidTr="002169F0">
        <w:tc>
          <w:tcPr>
            <w:tcW w:w="2370" w:type="dxa"/>
            <w:tcMar>
              <w:right w:w="58" w:type="dxa"/>
            </w:tcMar>
            <w:vAlign w:val="center"/>
          </w:tcPr>
          <w:p w:rsidR="008A07B0" w:rsidRDefault="008A07B0" w:rsidP="00D501BC"/>
        </w:tc>
        <w:tc>
          <w:tcPr>
            <w:tcW w:w="6980" w:type="dxa"/>
            <w:tcMar>
              <w:left w:w="58" w:type="dxa"/>
            </w:tcMar>
            <w:vAlign w:val="center"/>
          </w:tcPr>
          <w:p w:rsidR="008A07B0" w:rsidRPr="009450A3" w:rsidRDefault="002169F0" w:rsidP="00D501BC">
            <w:pPr>
              <w:rPr>
                <w:i/>
              </w:rPr>
            </w:pPr>
            <w:r>
              <w:rPr>
                <w:i/>
              </w:rPr>
              <w:t>Roy Rosin, MBA, Chief Innovation Officer, Penn Medicine</w:t>
            </w:r>
          </w:p>
        </w:tc>
      </w:tr>
      <w:tr w:rsidR="00293816" w:rsidTr="002169F0">
        <w:tc>
          <w:tcPr>
            <w:tcW w:w="2370" w:type="dxa"/>
            <w:tcMar>
              <w:right w:w="58" w:type="dxa"/>
            </w:tcMar>
            <w:vAlign w:val="center"/>
          </w:tcPr>
          <w:p w:rsidR="00293816" w:rsidRPr="007746E9" w:rsidRDefault="002169F0" w:rsidP="007746E9">
            <w:pPr>
              <w:rPr>
                <w:b/>
              </w:rPr>
            </w:pPr>
            <w:r>
              <w:rPr>
                <w:b/>
              </w:rPr>
              <w:t>10:00-10:55</w:t>
            </w:r>
          </w:p>
        </w:tc>
        <w:tc>
          <w:tcPr>
            <w:tcW w:w="6980" w:type="dxa"/>
            <w:tcMar>
              <w:left w:w="58" w:type="dxa"/>
            </w:tcMar>
            <w:vAlign w:val="center"/>
          </w:tcPr>
          <w:p w:rsidR="00293816" w:rsidRPr="007746E9" w:rsidRDefault="0073346C" w:rsidP="0036556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Example of a research program in implementation science (dissemination and cancer care)</w:t>
            </w:r>
          </w:p>
        </w:tc>
      </w:tr>
      <w:tr w:rsidR="002169F0" w:rsidTr="002169F0">
        <w:tc>
          <w:tcPr>
            <w:tcW w:w="2370" w:type="dxa"/>
            <w:tcMar>
              <w:right w:w="58" w:type="dxa"/>
            </w:tcMar>
            <w:vAlign w:val="center"/>
          </w:tcPr>
          <w:p w:rsidR="002169F0" w:rsidRPr="007746E9" w:rsidRDefault="002169F0" w:rsidP="007746E9">
            <w:pPr>
              <w:rPr>
                <w:b/>
              </w:rPr>
            </w:pPr>
          </w:p>
        </w:tc>
        <w:tc>
          <w:tcPr>
            <w:tcW w:w="6980" w:type="dxa"/>
            <w:tcMar>
              <w:left w:w="58" w:type="dxa"/>
            </w:tcMar>
            <w:vAlign w:val="center"/>
          </w:tcPr>
          <w:p w:rsidR="002169F0" w:rsidRPr="002169F0" w:rsidRDefault="002169F0" w:rsidP="0036556E">
            <w:pPr>
              <w:rPr>
                <w:rFonts w:cs="Arial"/>
                <w:i/>
              </w:rPr>
            </w:pPr>
            <w:r w:rsidRPr="002169F0">
              <w:rPr>
                <w:rFonts w:cs="Arial"/>
                <w:i/>
              </w:rPr>
              <w:t>Linda Fleisher, PhD, MPH, Senior Scientist, Children’s Hospital of Philadelphia</w:t>
            </w:r>
          </w:p>
        </w:tc>
      </w:tr>
      <w:tr w:rsidR="00293816" w:rsidTr="002169F0">
        <w:tc>
          <w:tcPr>
            <w:tcW w:w="2370" w:type="dxa"/>
            <w:tcMar>
              <w:right w:w="58" w:type="dxa"/>
            </w:tcMar>
            <w:vAlign w:val="center"/>
          </w:tcPr>
          <w:p w:rsidR="00293816" w:rsidRPr="009450A3" w:rsidRDefault="002169F0" w:rsidP="007746E9">
            <w:pPr>
              <w:rPr>
                <w:b/>
              </w:rPr>
            </w:pPr>
            <w:r>
              <w:rPr>
                <w:b/>
              </w:rPr>
              <w:t>11:00-11:15</w:t>
            </w:r>
          </w:p>
        </w:tc>
        <w:tc>
          <w:tcPr>
            <w:tcW w:w="6980" w:type="dxa"/>
            <w:tcMar>
              <w:left w:w="58" w:type="dxa"/>
            </w:tcMar>
            <w:vAlign w:val="center"/>
          </w:tcPr>
          <w:p w:rsidR="00476C77" w:rsidRPr="009450A3" w:rsidRDefault="002169F0" w:rsidP="00D3156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Break</w:t>
            </w:r>
          </w:p>
        </w:tc>
      </w:tr>
      <w:tr w:rsidR="00293816" w:rsidTr="002169F0">
        <w:tc>
          <w:tcPr>
            <w:tcW w:w="2370" w:type="dxa"/>
            <w:tcMar>
              <w:right w:w="58" w:type="dxa"/>
            </w:tcMar>
            <w:vAlign w:val="center"/>
          </w:tcPr>
          <w:p w:rsidR="00293816" w:rsidRPr="007746E9" w:rsidRDefault="002169F0" w:rsidP="007746E9">
            <w:pPr>
              <w:rPr>
                <w:b/>
              </w:rPr>
            </w:pPr>
            <w:r>
              <w:rPr>
                <w:b/>
              </w:rPr>
              <w:t>11:15-12:00</w:t>
            </w:r>
          </w:p>
        </w:tc>
        <w:tc>
          <w:tcPr>
            <w:tcW w:w="6980" w:type="dxa"/>
            <w:tcMar>
              <w:left w:w="58" w:type="dxa"/>
            </w:tcMar>
            <w:vAlign w:val="center"/>
          </w:tcPr>
          <w:p w:rsidR="00293816" w:rsidRPr="007746E9" w:rsidRDefault="002169F0" w:rsidP="0077072D">
            <w:pPr>
              <w:rPr>
                <w:b/>
              </w:rPr>
            </w:pPr>
            <w:r>
              <w:rPr>
                <w:b/>
              </w:rPr>
              <w:t xml:space="preserve">Grant Writing in Implementation Science </w:t>
            </w:r>
            <w:r w:rsidR="000F183A">
              <w:rPr>
                <w:b/>
              </w:rPr>
              <w:t>//</w:t>
            </w:r>
            <w:r>
              <w:rPr>
                <w:b/>
              </w:rPr>
              <w:t xml:space="preserve">/ </w:t>
            </w:r>
            <w:r w:rsidR="0077072D">
              <w:rPr>
                <w:b/>
              </w:rPr>
              <w:t xml:space="preserve">Practical Implementation </w:t>
            </w:r>
            <w:r w:rsidR="003D4CDC">
              <w:rPr>
                <w:b/>
              </w:rPr>
              <w:t xml:space="preserve">(Choose 1 session) </w:t>
            </w:r>
          </w:p>
        </w:tc>
      </w:tr>
      <w:tr w:rsidR="007F041B" w:rsidTr="0015569D">
        <w:trPr>
          <w:trHeight w:val="1516"/>
        </w:trPr>
        <w:tc>
          <w:tcPr>
            <w:tcW w:w="2370" w:type="dxa"/>
            <w:tcMar>
              <w:right w:w="58" w:type="dxa"/>
            </w:tcMar>
            <w:vAlign w:val="center"/>
          </w:tcPr>
          <w:p w:rsidR="007F041B" w:rsidRDefault="007F041B" w:rsidP="007746E9">
            <w:pPr>
              <w:rPr>
                <w:b/>
              </w:rPr>
            </w:pPr>
          </w:p>
        </w:tc>
        <w:tc>
          <w:tcPr>
            <w:tcW w:w="6980" w:type="dxa"/>
            <w:tcMar>
              <w:left w:w="58" w:type="dxa"/>
            </w:tcMar>
            <w:vAlign w:val="center"/>
          </w:tcPr>
          <w:p w:rsidR="007F041B" w:rsidRPr="002169F0" w:rsidRDefault="007F041B" w:rsidP="007746E9">
            <w:pPr>
              <w:rPr>
                <w:i/>
              </w:rPr>
            </w:pPr>
            <w:r w:rsidRPr="002169F0">
              <w:rPr>
                <w:i/>
              </w:rPr>
              <w:t>Rinad Beidas, PhD, Associate Professor, University of Pennsylvania</w:t>
            </w:r>
          </w:p>
          <w:p w:rsidR="007F041B" w:rsidRPr="002169F0" w:rsidRDefault="007F041B" w:rsidP="003D4CDC">
            <w:pPr>
              <w:rPr>
                <w:i/>
              </w:rPr>
            </w:pPr>
            <w:r w:rsidRPr="002169F0">
              <w:rPr>
                <w:i/>
              </w:rPr>
              <w:t>Meghan Lane-Fall MD, MSHP, Assistant Professor, University of Pennsylvania</w:t>
            </w:r>
          </w:p>
          <w:p w:rsidR="007F041B" w:rsidRPr="002169F0" w:rsidRDefault="007F041B" w:rsidP="003D4CDC">
            <w:pPr>
              <w:rPr>
                <w:i/>
              </w:rPr>
            </w:pPr>
            <w:r w:rsidRPr="002169F0">
              <w:rPr>
                <w:i/>
              </w:rPr>
              <w:t>Judy Shea, PhD, Professor, University of Pennsylvania</w:t>
            </w:r>
          </w:p>
        </w:tc>
      </w:tr>
      <w:tr w:rsidR="00293816" w:rsidTr="002169F0">
        <w:tc>
          <w:tcPr>
            <w:tcW w:w="2370" w:type="dxa"/>
            <w:tcMar>
              <w:right w:w="58" w:type="dxa"/>
            </w:tcMar>
            <w:vAlign w:val="center"/>
          </w:tcPr>
          <w:p w:rsidR="00293816" w:rsidRPr="00572E86" w:rsidRDefault="002169F0" w:rsidP="007746E9">
            <w:pPr>
              <w:rPr>
                <w:b/>
              </w:rPr>
            </w:pPr>
            <w:r>
              <w:rPr>
                <w:b/>
              </w:rPr>
              <w:t>12:00-12:45</w:t>
            </w:r>
          </w:p>
        </w:tc>
        <w:tc>
          <w:tcPr>
            <w:tcW w:w="6980" w:type="dxa"/>
            <w:tcMar>
              <w:left w:w="58" w:type="dxa"/>
            </w:tcMar>
            <w:vAlign w:val="center"/>
          </w:tcPr>
          <w:p w:rsidR="00293816" w:rsidRPr="00572E86" w:rsidRDefault="002169F0" w:rsidP="007746E9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</w:tr>
      <w:tr w:rsidR="002169F0" w:rsidTr="002169F0">
        <w:tc>
          <w:tcPr>
            <w:tcW w:w="2370" w:type="dxa"/>
            <w:tcMar>
              <w:right w:w="58" w:type="dxa"/>
            </w:tcMar>
            <w:vAlign w:val="center"/>
          </w:tcPr>
          <w:p w:rsidR="002169F0" w:rsidRPr="00572E86" w:rsidRDefault="002169F0" w:rsidP="007746E9">
            <w:pPr>
              <w:rPr>
                <w:b/>
              </w:rPr>
            </w:pPr>
            <w:r>
              <w:rPr>
                <w:b/>
              </w:rPr>
              <w:t>12:45-1:35</w:t>
            </w:r>
          </w:p>
        </w:tc>
        <w:tc>
          <w:tcPr>
            <w:tcW w:w="6980" w:type="dxa"/>
            <w:tcMar>
              <w:left w:w="58" w:type="dxa"/>
            </w:tcMar>
            <w:vAlign w:val="center"/>
          </w:tcPr>
          <w:p w:rsidR="002169F0" w:rsidRPr="00572E86" w:rsidRDefault="0073346C" w:rsidP="007746E9">
            <w:pPr>
              <w:rPr>
                <w:b/>
              </w:rPr>
            </w:pPr>
            <w:r>
              <w:rPr>
                <w:b/>
              </w:rPr>
              <w:t xml:space="preserve">Example of a research program in implementation science (tobacco cessation and cancer care) </w:t>
            </w:r>
          </w:p>
        </w:tc>
      </w:tr>
      <w:tr w:rsidR="002169F0" w:rsidTr="002169F0">
        <w:tc>
          <w:tcPr>
            <w:tcW w:w="2370" w:type="dxa"/>
            <w:tcMar>
              <w:right w:w="58" w:type="dxa"/>
            </w:tcMar>
            <w:vAlign w:val="center"/>
          </w:tcPr>
          <w:p w:rsidR="002169F0" w:rsidRDefault="002169F0" w:rsidP="007746E9">
            <w:pPr>
              <w:rPr>
                <w:b/>
              </w:rPr>
            </w:pPr>
          </w:p>
        </w:tc>
        <w:tc>
          <w:tcPr>
            <w:tcW w:w="6980" w:type="dxa"/>
            <w:tcMar>
              <w:left w:w="58" w:type="dxa"/>
            </w:tcMar>
            <w:vAlign w:val="center"/>
          </w:tcPr>
          <w:p w:rsidR="002169F0" w:rsidRPr="002169F0" w:rsidRDefault="002169F0" w:rsidP="007746E9">
            <w:pPr>
              <w:rPr>
                <w:i/>
              </w:rPr>
            </w:pPr>
            <w:r w:rsidRPr="002169F0">
              <w:rPr>
                <w:i/>
              </w:rPr>
              <w:t>Robert Schnoll, PhD, Professor, University of Pennsylvania</w:t>
            </w:r>
          </w:p>
          <w:p w:rsidR="002169F0" w:rsidRPr="002169F0" w:rsidRDefault="002169F0" w:rsidP="007165A4">
            <w:pPr>
              <w:rPr>
                <w:b/>
                <w:highlight w:val="yellow"/>
              </w:rPr>
            </w:pPr>
            <w:r w:rsidRPr="002169F0">
              <w:rPr>
                <w:i/>
              </w:rPr>
              <w:t>Frank Leone, MD, MS, Professor, University of Pennsylvania</w:t>
            </w:r>
          </w:p>
        </w:tc>
      </w:tr>
      <w:tr w:rsidR="007746E9" w:rsidTr="002169F0">
        <w:tc>
          <w:tcPr>
            <w:tcW w:w="2370" w:type="dxa"/>
            <w:tcMar>
              <w:right w:w="58" w:type="dxa"/>
            </w:tcMar>
            <w:vAlign w:val="center"/>
          </w:tcPr>
          <w:p w:rsidR="007746E9" w:rsidRPr="00572E86" w:rsidRDefault="000F183A" w:rsidP="007746E9">
            <w:pPr>
              <w:rPr>
                <w:b/>
              </w:rPr>
            </w:pPr>
            <w:r>
              <w:rPr>
                <w:b/>
              </w:rPr>
              <w:t>1:40-2:40</w:t>
            </w:r>
          </w:p>
        </w:tc>
        <w:tc>
          <w:tcPr>
            <w:tcW w:w="6980" w:type="dxa"/>
            <w:tcMar>
              <w:left w:w="58" w:type="dxa"/>
            </w:tcMar>
            <w:vAlign w:val="center"/>
          </w:tcPr>
          <w:p w:rsidR="007746E9" w:rsidRPr="00572E86" w:rsidRDefault="007746E9">
            <w:pPr>
              <w:rPr>
                <w:b/>
              </w:rPr>
            </w:pPr>
            <w:r w:rsidRPr="00572E86">
              <w:rPr>
                <w:b/>
              </w:rPr>
              <w:t xml:space="preserve">Example of </w:t>
            </w:r>
            <w:r w:rsidR="0073346C">
              <w:rPr>
                <w:b/>
              </w:rPr>
              <w:t>r</w:t>
            </w:r>
            <w:r w:rsidR="0073346C" w:rsidRPr="00572E86">
              <w:rPr>
                <w:b/>
              </w:rPr>
              <w:t xml:space="preserve">esearch </w:t>
            </w:r>
            <w:r w:rsidR="0073346C">
              <w:rPr>
                <w:b/>
              </w:rPr>
              <w:t>p</w:t>
            </w:r>
            <w:r w:rsidR="0073346C" w:rsidRPr="00572E86">
              <w:rPr>
                <w:b/>
              </w:rPr>
              <w:t>rogram</w:t>
            </w:r>
            <w:r w:rsidR="0073346C">
              <w:rPr>
                <w:b/>
              </w:rPr>
              <w:t xml:space="preserve"> in implementation science (critical care)</w:t>
            </w:r>
          </w:p>
        </w:tc>
      </w:tr>
      <w:tr w:rsidR="00432660" w:rsidTr="002169F0">
        <w:tc>
          <w:tcPr>
            <w:tcW w:w="2370" w:type="dxa"/>
            <w:tcMar>
              <w:right w:w="58" w:type="dxa"/>
            </w:tcMar>
            <w:vAlign w:val="center"/>
          </w:tcPr>
          <w:p w:rsidR="00432660" w:rsidRDefault="00432660" w:rsidP="007746E9"/>
        </w:tc>
        <w:tc>
          <w:tcPr>
            <w:tcW w:w="6980" w:type="dxa"/>
            <w:tcMar>
              <w:left w:w="58" w:type="dxa"/>
            </w:tcMar>
            <w:vAlign w:val="center"/>
          </w:tcPr>
          <w:p w:rsidR="00432660" w:rsidRPr="00432660" w:rsidRDefault="000F183A" w:rsidP="00F67B1F">
            <w:pPr>
              <w:rPr>
                <w:i/>
              </w:rPr>
            </w:pPr>
            <w:r w:rsidRPr="000F183A">
              <w:rPr>
                <w:i/>
              </w:rPr>
              <w:t>Meghan Lane-Fall MD, MSHP, Assistant Professor, University of Pennsylvania</w:t>
            </w:r>
          </w:p>
        </w:tc>
      </w:tr>
      <w:tr w:rsidR="007746E9" w:rsidTr="002169F0">
        <w:tc>
          <w:tcPr>
            <w:tcW w:w="2370" w:type="dxa"/>
            <w:tcMar>
              <w:right w:w="58" w:type="dxa"/>
            </w:tcMar>
            <w:vAlign w:val="center"/>
          </w:tcPr>
          <w:p w:rsidR="007746E9" w:rsidRPr="006532AE" w:rsidRDefault="000F183A" w:rsidP="007746E9">
            <w:pPr>
              <w:rPr>
                <w:b/>
              </w:rPr>
            </w:pPr>
            <w:r>
              <w:rPr>
                <w:b/>
              </w:rPr>
              <w:t>2:45-3:00</w:t>
            </w:r>
          </w:p>
        </w:tc>
        <w:tc>
          <w:tcPr>
            <w:tcW w:w="6980" w:type="dxa"/>
            <w:tcMar>
              <w:left w:w="58" w:type="dxa"/>
            </w:tcMar>
            <w:vAlign w:val="center"/>
          </w:tcPr>
          <w:p w:rsidR="007746E9" w:rsidRPr="006532AE" w:rsidRDefault="00F61A94" w:rsidP="007746E9">
            <w:pPr>
              <w:rPr>
                <w:b/>
              </w:rPr>
            </w:pPr>
            <w:r>
              <w:rPr>
                <w:b/>
              </w:rPr>
              <w:t>Break</w:t>
            </w:r>
          </w:p>
        </w:tc>
      </w:tr>
      <w:tr w:rsidR="00334E4B" w:rsidTr="002169F0">
        <w:tc>
          <w:tcPr>
            <w:tcW w:w="2370" w:type="dxa"/>
            <w:tcMar>
              <w:right w:w="58" w:type="dxa"/>
            </w:tcMar>
            <w:vAlign w:val="center"/>
          </w:tcPr>
          <w:p w:rsidR="00334E4B" w:rsidRPr="000F183A" w:rsidRDefault="000F183A" w:rsidP="007746E9">
            <w:pPr>
              <w:rPr>
                <w:b/>
              </w:rPr>
            </w:pPr>
            <w:r w:rsidRPr="000F183A">
              <w:rPr>
                <w:b/>
              </w:rPr>
              <w:t>3:00-4:00</w:t>
            </w:r>
          </w:p>
        </w:tc>
        <w:tc>
          <w:tcPr>
            <w:tcW w:w="6980" w:type="dxa"/>
            <w:tcMar>
              <w:left w:w="58" w:type="dxa"/>
            </w:tcMar>
            <w:vAlign w:val="center"/>
          </w:tcPr>
          <w:p w:rsidR="00334E4B" w:rsidRPr="000F183A" w:rsidRDefault="000F183A" w:rsidP="000F1AC6">
            <w:pPr>
              <w:rPr>
                <w:b/>
              </w:rPr>
            </w:pPr>
            <w:r w:rsidRPr="000F183A">
              <w:rPr>
                <w:b/>
              </w:rPr>
              <w:t>Conclusion, Final Questions and Resources</w:t>
            </w:r>
          </w:p>
        </w:tc>
      </w:tr>
      <w:tr w:rsidR="000F183A" w:rsidTr="002169F0">
        <w:tc>
          <w:tcPr>
            <w:tcW w:w="2370" w:type="dxa"/>
            <w:tcMar>
              <w:right w:w="58" w:type="dxa"/>
            </w:tcMar>
            <w:vAlign w:val="center"/>
          </w:tcPr>
          <w:p w:rsidR="000F183A" w:rsidRDefault="000F183A" w:rsidP="007746E9"/>
        </w:tc>
        <w:tc>
          <w:tcPr>
            <w:tcW w:w="6980" w:type="dxa"/>
            <w:tcMar>
              <w:left w:w="58" w:type="dxa"/>
            </w:tcMar>
            <w:vAlign w:val="center"/>
          </w:tcPr>
          <w:p w:rsidR="000F183A" w:rsidRDefault="000F183A" w:rsidP="000F1AC6">
            <w:pPr>
              <w:rPr>
                <w:i/>
              </w:rPr>
            </w:pPr>
            <w:r w:rsidRPr="000F183A">
              <w:rPr>
                <w:i/>
              </w:rPr>
              <w:t>Rinad Beidas, PhD,  Meghan Lane-Fall, MD, MSHP, Judy Shea, PhD</w:t>
            </w:r>
          </w:p>
        </w:tc>
      </w:tr>
    </w:tbl>
    <w:p w:rsidR="00D818D8" w:rsidRDefault="00D818D8" w:rsidP="00CD0CE6"/>
    <w:sectPr w:rsidR="00D818D8" w:rsidSect="00794996">
      <w:footerReference w:type="default" r:id="rId8"/>
      <w:footerReference w:type="first" r:id="rId9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628" w:rsidRDefault="00E91628" w:rsidP="00794996">
      <w:pPr>
        <w:spacing w:before="0" w:after="0" w:line="240" w:lineRule="auto"/>
      </w:pPr>
      <w:r>
        <w:separator/>
      </w:r>
    </w:p>
  </w:endnote>
  <w:endnote w:type="continuationSeparator" w:id="0">
    <w:p w:rsidR="00E91628" w:rsidRDefault="00E91628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43698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1FF7" w:rsidRDefault="005A1F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4996" w:rsidRDefault="005A1FF7">
    <w:pPr>
      <w:pStyle w:val="Footer"/>
    </w:pPr>
    <w:r>
      <w:rPr>
        <w:rFonts w:ascii="Arial" w:hAnsi="Arial" w:cs="Arial"/>
        <w:b/>
        <w:noProof/>
        <w:sz w:val="32"/>
        <w:szCs w:val="36"/>
      </w:rPr>
      <w:drawing>
        <wp:inline distT="0" distB="0" distL="0" distR="0" wp14:anchorId="37692F74" wp14:editId="594E4803">
          <wp:extent cx="1962150" cy="523875"/>
          <wp:effectExtent l="0" t="0" r="0" b="9525"/>
          <wp:docPr id="4" name="Picture 4" descr="C:\Users\rbeidas\AppData\Local\Microsoft\Windows\INetCache\Content.Word\FIN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rbeidas\AppData\Local\Microsoft\Windows\INetCache\Content.Word\FIN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62669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1FF7" w:rsidRDefault="005A1F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1FF7" w:rsidRDefault="005A1FF7">
    <w:pPr>
      <w:pStyle w:val="Footer"/>
    </w:pPr>
    <w:r>
      <w:rPr>
        <w:rFonts w:ascii="Arial" w:hAnsi="Arial" w:cs="Arial"/>
        <w:b/>
        <w:noProof/>
        <w:sz w:val="32"/>
        <w:szCs w:val="36"/>
      </w:rPr>
      <w:drawing>
        <wp:inline distT="0" distB="0" distL="0" distR="0" wp14:anchorId="37692F74" wp14:editId="594E4803">
          <wp:extent cx="1962150" cy="523875"/>
          <wp:effectExtent l="0" t="0" r="0" b="9525"/>
          <wp:docPr id="3" name="Picture 3" descr="C:\Users\rbeidas\AppData\Local\Microsoft\Windows\INetCache\Content.Word\FIN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rbeidas\AppData\Local\Microsoft\Windows\INetCache\Content.Word\FIN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628" w:rsidRDefault="00E91628" w:rsidP="00794996">
      <w:pPr>
        <w:spacing w:before="0" w:after="0" w:line="240" w:lineRule="auto"/>
      </w:pPr>
      <w:r>
        <w:separator/>
      </w:r>
    </w:p>
  </w:footnote>
  <w:footnote w:type="continuationSeparator" w:id="0">
    <w:p w:rsidR="00E91628" w:rsidRDefault="00E91628" w:rsidP="0079499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AA234A"/>
    <w:multiLevelType w:val="multilevel"/>
    <w:tmpl w:val="01FC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47"/>
    <w:rsid w:val="00007C71"/>
    <w:rsid w:val="00013B61"/>
    <w:rsid w:val="00042E5A"/>
    <w:rsid w:val="000544FF"/>
    <w:rsid w:val="000600A1"/>
    <w:rsid w:val="00062C12"/>
    <w:rsid w:val="00076AF5"/>
    <w:rsid w:val="00093B54"/>
    <w:rsid w:val="000C3EC1"/>
    <w:rsid w:val="000C3FE2"/>
    <w:rsid w:val="000C6E71"/>
    <w:rsid w:val="000F183A"/>
    <w:rsid w:val="000F1AC6"/>
    <w:rsid w:val="000F31DD"/>
    <w:rsid w:val="001014D3"/>
    <w:rsid w:val="00153EF8"/>
    <w:rsid w:val="00153F43"/>
    <w:rsid w:val="00160266"/>
    <w:rsid w:val="00160F2D"/>
    <w:rsid w:val="00193A0C"/>
    <w:rsid w:val="00196E16"/>
    <w:rsid w:val="0020569B"/>
    <w:rsid w:val="00214A48"/>
    <w:rsid w:val="002169F0"/>
    <w:rsid w:val="0023496C"/>
    <w:rsid w:val="00242E5D"/>
    <w:rsid w:val="00253386"/>
    <w:rsid w:val="002633CE"/>
    <w:rsid w:val="00275648"/>
    <w:rsid w:val="002847F3"/>
    <w:rsid w:val="00293816"/>
    <w:rsid w:val="002C7121"/>
    <w:rsid w:val="002D535C"/>
    <w:rsid w:val="002E5E84"/>
    <w:rsid w:val="00303CB7"/>
    <w:rsid w:val="00305E8D"/>
    <w:rsid w:val="00316C98"/>
    <w:rsid w:val="00322038"/>
    <w:rsid w:val="00325AAA"/>
    <w:rsid w:val="00327E7A"/>
    <w:rsid w:val="00332FA9"/>
    <w:rsid w:val="00334E4B"/>
    <w:rsid w:val="00336B6F"/>
    <w:rsid w:val="00342DF2"/>
    <w:rsid w:val="00343983"/>
    <w:rsid w:val="00345B93"/>
    <w:rsid w:val="0035059D"/>
    <w:rsid w:val="00364922"/>
    <w:rsid w:val="0036556E"/>
    <w:rsid w:val="00365C36"/>
    <w:rsid w:val="00370770"/>
    <w:rsid w:val="00396651"/>
    <w:rsid w:val="003B10C0"/>
    <w:rsid w:val="003D4CDC"/>
    <w:rsid w:val="003D69BA"/>
    <w:rsid w:val="00402F69"/>
    <w:rsid w:val="0041378C"/>
    <w:rsid w:val="00432660"/>
    <w:rsid w:val="004406FA"/>
    <w:rsid w:val="00452E55"/>
    <w:rsid w:val="00476C77"/>
    <w:rsid w:val="004908C5"/>
    <w:rsid w:val="004C7967"/>
    <w:rsid w:val="004E77BD"/>
    <w:rsid w:val="004F6654"/>
    <w:rsid w:val="00502142"/>
    <w:rsid w:val="00530717"/>
    <w:rsid w:val="00531F9C"/>
    <w:rsid w:val="005325C5"/>
    <w:rsid w:val="00545CA9"/>
    <w:rsid w:val="0055686F"/>
    <w:rsid w:val="00560F1B"/>
    <w:rsid w:val="00567D0A"/>
    <w:rsid w:val="00572E86"/>
    <w:rsid w:val="00595F76"/>
    <w:rsid w:val="005A0515"/>
    <w:rsid w:val="005A0F85"/>
    <w:rsid w:val="005A1FF7"/>
    <w:rsid w:val="005B3147"/>
    <w:rsid w:val="005B6895"/>
    <w:rsid w:val="005C4597"/>
    <w:rsid w:val="005C638C"/>
    <w:rsid w:val="005C7890"/>
    <w:rsid w:val="005D68EE"/>
    <w:rsid w:val="005D6D58"/>
    <w:rsid w:val="005E54D9"/>
    <w:rsid w:val="0062098B"/>
    <w:rsid w:val="00633788"/>
    <w:rsid w:val="006532AE"/>
    <w:rsid w:val="00666066"/>
    <w:rsid w:val="00666460"/>
    <w:rsid w:val="00674B0C"/>
    <w:rsid w:val="00675BE3"/>
    <w:rsid w:val="006D00EC"/>
    <w:rsid w:val="006D7DDE"/>
    <w:rsid w:val="006E7E18"/>
    <w:rsid w:val="006F294B"/>
    <w:rsid w:val="007165A4"/>
    <w:rsid w:val="0073346C"/>
    <w:rsid w:val="007368A5"/>
    <w:rsid w:val="00740F88"/>
    <w:rsid w:val="0075221C"/>
    <w:rsid w:val="00760BED"/>
    <w:rsid w:val="0077072D"/>
    <w:rsid w:val="007739C1"/>
    <w:rsid w:val="007746E9"/>
    <w:rsid w:val="007817F5"/>
    <w:rsid w:val="00794996"/>
    <w:rsid w:val="007B4AD7"/>
    <w:rsid w:val="007B737C"/>
    <w:rsid w:val="007C7E09"/>
    <w:rsid w:val="007F041B"/>
    <w:rsid w:val="00800786"/>
    <w:rsid w:val="0088110B"/>
    <w:rsid w:val="00882812"/>
    <w:rsid w:val="008A07B0"/>
    <w:rsid w:val="008B4098"/>
    <w:rsid w:val="008B7154"/>
    <w:rsid w:val="008C77DC"/>
    <w:rsid w:val="008E69AC"/>
    <w:rsid w:val="008F7198"/>
    <w:rsid w:val="009209FE"/>
    <w:rsid w:val="00921CBA"/>
    <w:rsid w:val="009450A3"/>
    <w:rsid w:val="00951FBF"/>
    <w:rsid w:val="00956B49"/>
    <w:rsid w:val="009726CE"/>
    <w:rsid w:val="00973C2C"/>
    <w:rsid w:val="0098048D"/>
    <w:rsid w:val="0099086F"/>
    <w:rsid w:val="0099603B"/>
    <w:rsid w:val="009C5D45"/>
    <w:rsid w:val="009D4201"/>
    <w:rsid w:val="009E3BC6"/>
    <w:rsid w:val="009E68F3"/>
    <w:rsid w:val="00A12502"/>
    <w:rsid w:val="00A5271E"/>
    <w:rsid w:val="00A67B22"/>
    <w:rsid w:val="00A80DCC"/>
    <w:rsid w:val="00A9062A"/>
    <w:rsid w:val="00A9122A"/>
    <w:rsid w:val="00AA0A67"/>
    <w:rsid w:val="00AA53A5"/>
    <w:rsid w:val="00AB3B3A"/>
    <w:rsid w:val="00AC2008"/>
    <w:rsid w:val="00AC214E"/>
    <w:rsid w:val="00AD5EA4"/>
    <w:rsid w:val="00B060E9"/>
    <w:rsid w:val="00B13EA7"/>
    <w:rsid w:val="00B23396"/>
    <w:rsid w:val="00B30A26"/>
    <w:rsid w:val="00B5614E"/>
    <w:rsid w:val="00B62F5D"/>
    <w:rsid w:val="00B63707"/>
    <w:rsid w:val="00B72366"/>
    <w:rsid w:val="00B92FA8"/>
    <w:rsid w:val="00B936B6"/>
    <w:rsid w:val="00B95A2C"/>
    <w:rsid w:val="00BB49D2"/>
    <w:rsid w:val="00BC2BAE"/>
    <w:rsid w:val="00C3287E"/>
    <w:rsid w:val="00C35000"/>
    <w:rsid w:val="00C71056"/>
    <w:rsid w:val="00C76C81"/>
    <w:rsid w:val="00C904F6"/>
    <w:rsid w:val="00C947FD"/>
    <w:rsid w:val="00CB5687"/>
    <w:rsid w:val="00CC1F8C"/>
    <w:rsid w:val="00CC6400"/>
    <w:rsid w:val="00CD0CE6"/>
    <w:rsid w:val="00D00042"/>
    <w:rsid w:val="00D02D62"/>
    <w:rsid w:val="00D0467D"/>
    <w:rsid w:val="00D213BD"/>
    <w:rsid w:val="00D31569"/>
    <w:rsid w:val="00D34075"/>
    <w:rsid w:val="00D3753C"/>
    <w:rsid w:val="00D501BC"/>
    <w:rsid w:val="00D52A2A"/>
    <w:rsid w:val="00D818D8"/>
    <w:rsid w:val="00DA72B0"/>
    <w:rsid w:val="00DE39D1"/>
    <w:rsid w:val="00E13C03"/>
    <w:rsid w:val="00E22048"/>
    <w:rsid w:val="00E27105"/>
    <w:rsid w:val="00E31CE3"/>
    <w:rsid w:val="00E40CFB"/>
    <w:rsid w:val="00E52884"/>
    <w:rsid w:val="00E801C4"/>
    <w:rsid w:val="00E80982"/>
    <w:rsid w:val="00E85E47"/>
    <w:rsid w:val="00E87680"/>
    <w:rsid w:val="00E91628"/>
    <w:rsid w:val="00E969E7"/>
    <w:rsid w:val="00ED41F3"/>
    <w:rsid w:val="00ED4D81"/>
    <w:rsid w:val="00EF580F"/>
    <w:rsid w:val="00F04936"/>
    <w:rsid w:val="00F1312E"/>
    <w:rsid w:val="00F61A94"/>
    <w:rsid w:val="00F67B1F"/>
    <w:rsid w:val="00F96F85"/>
    <w:rsid w:val="00FA39B7"/>
    <w:rsid w:val="00FA6A23"/>
    <w:rsid w:val="00FA798B"/>
    <w:rsid w:val="00FC4462"/>
    <w:rsid w:val="00FD73C1"/>
    <w:rsid w:val="00FE28EF"/>
    <w:rsid w:val="00FF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58469E7"/>
  <w15:docId w15:val="{D5A3DC3E-C857-4787-98AA-46AE8DD2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048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1F3864" w:themeColor="accent5" w:themeShade="80"/>
        <w:bottom w:val="single" w:sz="4" w:space="1" w:color="1F3864" w:themeColor="accent5" w:themeShade="80"/>
      </w:pBdr>
      <w:shd w:val="clear" w:color="auto" w:fill="1F3864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1F3864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semiHidden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styleId="GridTable1Light">
    <w:name w:val="Grid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D0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D0C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D0C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D0C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D0C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D0C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D0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D0C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D0C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D0C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D0C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D0C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0CE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2E74B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D0CE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D0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D0C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D0C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D0C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D0C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D0C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D0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D0C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D0C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D0C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D0C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D0C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styleId="PlainTable1">
    <w:name w:val="Plain Table 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  <w:style w:type="character" w:customStyle="1" w:styleId="highlight">
    <w:name w:val="highlight"/>
    <w:basedOn w:val="DefaultParagraphFont"/>
    <w:rsid w:val="00160266"/>
  </w:style>
  <w:style w:type="character" w:customStyle="1" w:styleId="facdeptname">
    <w:name w:val="fac_dept_name"/>
    <w:basedOn w:val="DefaultParagraphFont"/>
    <w:rsid w:val="00B62F5D"/>
  </w:style>
  <w:style w:type="character" w:customStyle="1" w:styleId="fad-provider-biosubtitle">
    <w:name w:val="fad-provider-bio__subtitle"/>
    <w:basedOn w:val="DefaultParagraphFont"/>
    <w:rsid w:val="00076AF5"/>
  </w:style>
  <w:style w:type="character" w:customStyle="1" w:styleId="expert-title">
    <w:name w:val="expert-title"/>
    <w:basedOn w:val="DefaultParagraphFont"/>
    <w:rsid w:val="007C7E09"/>
  </w:style>
  <w:style w:type="character" w:customStyle="1" w:styleId="expert-department">
    <w:name w:val="expert-department"/>
    <w:basedOn w:val="DefaultParagraphFont"/>
    <w:rsid w:val="007C7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7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ork\AppData\Roaming\Microsoft\Templates\Conferenc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Conference agenda</Template>
  <TotalTime>1</TotalTime>
  <Pages>3</Pages>
  <Words>466</Words>
  <Characters>3289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Rinad Beidas</cp:lastModifiedBy>
  <cp:revision>2</cp:revision>
  <cp:lastPrinted>2018-06-15T14:21:00Z</cp:lastPrinted>
  <dcterms:created xsi:type="dcterms:W3CDTF">2019-05-28T13:29:00Z</dcterms:created>
  <dcterms:modified xsi:type="dcterms:W3CDTF">2019-05-28T13:29:00Z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